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F" w:rsidRPr="00CE4753" w:rsidRDefault="00BD34EF" w:rsidP="009D7FC0">
      <w:pPr>
        <w:spacing w:line="580" w:lineRule="exact"/>
        <w:ind w:firstLineChars="0" w:firstLine="0"/>
        <w:rPr>
          <w:rFonts w:ascii="Times New Roman" w:eastAsia="方正黑体_GBK" w:hAnsi="Times New Roman"/>
          <w:sz w:val="32"/>
          <w:szCs w:val="32"/>
        </w:rPr>
      </w:pPr>
      <w:r w:rsidRPr="00CE4753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CE4753">
        <w:rPr>
          <w:rFonts w:ascii="Times New Roman" w:eastAsia="方正黑体_GBK" w:hAnsi="Times New Roman"/>
          <w:sz w:val="32"/>
          <w:szCs w:val="32"/>
        </w:rPr>
        <w:t>1</w:t>
      </w:r>
    </w:p>
    <w:p w:rsidR="00BD34EF" w:rsidRPr="00CE4753" w:rsidRDefault="00BD34EF" w:rsidP="009D7FC0">
      <w:pPr>
        <w:spacing w:line="58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CE4753">
        <w:rPr>
          <w:rFonts w:ascii="Times New Roman" w:eastAsia="方正小标宋_GBK" w:hAnsi="Times New Roman" w:hint="eastAsia"/>
          <w:sz w:val="44"/>
          <w:szCs w:val="44"/>
        </w:rPr>
        <w:t>各单位联系方式</w:t>
      </w:r>
    </w:p>
    <w:p w:rsidR="00BD34EF" w:rsidRPr="00CE4753" w:rsidRDefault="00BD34EF" w:rsidP="009D7FC0">
      <w:pPr>
        <w:spacing w:line="300" w:lineRule="exact"/>
        <w:ind w:firstLineChars="0" w:firstLine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3"/>
        <w:gridCol w:w="2306"/>
        <w:gridCol w:w="2126"/>
        <w:gridCol w:w="2126"/>
        <w:gridCol w:w="2977"/>
      </w:tblGrid>
      <w:tr w:rsidR="00BD34EF" w:rsidRPr="00CE4753">
        <w:trPr>
          <w:trHeight w:val="500"/>
          <w:tblHeader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40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单</w:t>
            </w:r>
            <w:r w:rsidRPr="00CE4753"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  <w:tab/>
            </w: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位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40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40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传</w:t>
            </w:r>
            <w:r w:rsidRPr="00CE4753"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  <w:tab/>
            </w: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40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手</w:t>
            </w:r>
            <w:r w:rsidRPr="00CE4753"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  <w:tab/>
            </w: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40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邮</w:t>
            </w:r>
            <w:r w:rsidRPr="00CE4753"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  <w:tab/>
            </w: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箱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省委组织部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025-83309766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025-83309766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13915969454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jszzbrcc@163.com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省委宣传部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025-88802731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025-88802731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18118998700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4512861@qq.com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省委统战部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025-83167076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025-83167076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15952001727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jstzb5c@126.com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省教育厅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025-83335619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025-83335120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15366075070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nj86788@163.com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省科学技术厅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</w:t>
            </w:r>
            <w:r w:rsidR="00913B8A"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83236024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</w:t>
            </w:r>
            <w:r w:rsidR="00913B8A"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83236071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18900667612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jskjtfgc@163.com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省工业和信息化厅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025-69652750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025-69652949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13913015247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cyrcyhzc@163.com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省人力资源和社会保障厅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025-83203991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025-83203991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13776563743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3043847226@qq.com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省生态环境厅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025-86266059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025-86266059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15366183676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huangxu@jshb.gov.cn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省农业农村厅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025-86263847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025-86222689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19951282816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1075865382@qq.com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省卫生健康委员会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025-83620628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025-83620627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15850556143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jssrsc@163.com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省政府国有资产监督管理委员会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025-83516119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025-83516121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18066118309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jssgzw@126.com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共青团江苏省委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025-86906313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025-83393580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13585173401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83247090@163.com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省工商联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025-83167216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025-83329618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15366181579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849306835@qq.com</w:t>
            </w:r>
          </w:p>
        </w:tc>
      </w:tr>
      <w:tr w:rsidR="00BD34EF" w:rsidRPr="00CE4753">
        <w:trPr>
          <w:trHeight w:val="45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省地方金融监督管理局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025-83398965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025-83398732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13813863078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F" w:rsidRPr="00CE4753" w:rsidRDefault="00BD34EF" w:rsidP="009D7FC0">
            <w:pPr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592020467@qq.com</w:t>
            </w:r>
          </w:p>
        </w:tc>
      </w:tr>
    </w:tbl>
    <w:p w:rsidR="00BD34EF" w:rsidRPr="00CE4753" w:rsidRDefault="00BD34EF" w:rsidP="009D7FC0">
      <w:pPr>
        <w:adjustRightInd w:val="0"/>
        <w:ind w:firstLineChars="0" w:firstLine="0"/>
        <w:rPr>
          <w:rFonts w:ascii="Times New Roman" w:hAnsi="Times New Roman"/>
          <w:szCs w:val="34"/>
        </w:rPr>
        <w:sectPr w:rsidR="00BD34EF" w:rsidRPr="00CE4753" w:rsidSect="009D7F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531" w:right="1701" w:bottom="1531" w:left="2098" w:header="567" w:footer="1644" w:gutter="0"/>
          <w:cols w:space="720"/>
          <w:docGrid w:linePitch="572" w:charSpace="-525"/>
        </w:sectPr>
      </w:pPr>
    </w:p>
    <w:p w:rsidR="00BD34EF" w:rsidRPr="00CE4753" w:rsidRDefault="00BD34EF" w:rsidP="009066A1">
      <w:pPr>
        <w:spacing w:line="580" w:lineRule="exact"/>
        <w:ind w:firstLineChars="0" w:firstLine="0"/>
        <w:rPr>
          <w:rFonts w:ascii="Times New Roman" w:eastAsia="方正黑体_GBK" w:hAnsi="Times New Roman"/>
          <w:sz w:val="32"/>
          <w:szCs w:val="32"/>
        </w:rPr>
      </w:pPr>
      <w:r w:rsidRPr="00CE4753"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 w:rsidRPr="00CE4753">
        <w:rPr>
          <w:rFonts w:ascii="Times New Roman" w:eastAsia="方正黑体_GBK" w:hAnsi="Times New Roman"/>
          <w:sz w:val="32"/>
          <w:szCs w:val="32"/>
        </w:rPr>
        <w:t>2</w:t>
      </w:r>
    </w:p>
    <w:p w:rsidR="00BD34EF" w:rsidRPr="00CE4753" w:rsidRDefault="00BD34EF" w:rsidP="006C3A5A">
      <w:pPr>
        <w:spacing w:beforeLines="50" w:line="58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CE4753">
        <w:rPr>
          <w:rFonts w:ascii="Times New Roman" w:eastAsia="方正小标宋_GBK" w:hAnsi="Times New Roman" w:hint="eastAsia"/>
          <w:sz w:val="44"/>
          <w:szCs w:val="44"/>
        </w:rPr>
        <w:t>培训研修计划</w:t>
      </w:r>
    </w:p>
    <w:p w:rsidR="00BD34EF" w:rsidRPr="00CE4753" w:rsidRDefault="00BD34EF" w:rsidP="009066A1">
      <w:pPr>
        <w:spacing w:line="58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8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065"/>
        <w:gridCol w:w="1134"/>
        <w:gridCol w:w="1559"/>
        <w:gridCol w:w="1843"/>
        <w:gridCol w:w="1701"/>
      </w:tblGrid>
      <w:tr w:rsidR="00BD34EF" w:rsidRPr="00CE4753">
        <w:trPr>
          <w:trHeight w:val="720"/>
          <w:tblHeader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培训班名称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培训人数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培训日期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培训地点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eastAsia="方正黑体_GBK" w:hAnsi="Times New Roman" w:hint="eastAsia"/>
                <w:sz w:val="24"/>
                <w:szCs w:val="24"/>
              </w:rPr>
              <w:t>承办</w:t>
            </w:r>
            <w:r w:rsidRPr="00CE4753">
              <w:rPr>
                <w:rFonts w:ascii="Times New Roman" w:eastAsia="方正黑体_GBK" w:hAnsi="Times New Roman" w:hint="eastAsia"/>
                <w:sz w:val="24"/>
                <w:szCs w:val="24"/>
                <w:lang w:eastAsia="en-US"/>
              </w:rPr>
              <w:t>单位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9.22-9.26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恩来干部学院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省委宣传部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10.18-10.22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苏州干部学院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省卫健委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10.25-10.29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新四军干部学院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省教育厅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-11.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雨花干部学院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省农业农村厅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11.8-11.12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恩来干部学院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省委统战部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11.15-11.19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苏州干部学院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省人社厅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11.22-11.26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新四军干部学院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省科技厅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11.29-12.3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张謇企业家学院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团省委</w:t>
            </w:r>
          </w:p>
        </w:tc>
      </w:tr>
      <w:tr w:rsidR="00BD34EF" w:rsidRPr="00CE4753">
        <w:trPr>
          <w:trHeight w:val="1150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（面向“</w:t>
            </w: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333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工程”一层次）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6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雨花干部学院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省委组织部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省人社厅</w:t>
            </w:r>
          </w:p>
        </w:tc>
      </w:tr>
      <w:tr w:rsidR="00BD34EF" w:rsidRPr="00CE4753">
        <w:trPr>
          <w:trHeight w:val="720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“理想信念教育”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12.13-12.17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张謇企业家学院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省工商联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企业高质量发展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专题班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10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12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10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省国资委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企业数字化转型与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智能化升级专题班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10.22-10.28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省工信厅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新能源及碳中和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战略专题班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10.28-11.3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省生态环境厅</w:t>
            </w:r>
          </w:p>
        </w:tc>
      </w:tr>
      <w:tr w:rsidR="00BD34EF" w:rsidRPr="00CE4753">
        <w:trPr>
          <w:trHeight w:val="811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现代金融服务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专题班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11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3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11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省金融监管局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智慧医疗与大健康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专题班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11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19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11</w:t>
            </w: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省卫健委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第</w:t>
            </w: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批科技镇长团团长培训班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月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初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南京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省委组织部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市县人才工作者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培训班第</w:t>
            </w: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10-11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深圳等地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省委组织部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市县人才工作者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培训班第</w:t>
            </w: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-1</w:t>
            </w: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深圳等地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省委组织部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重点高校院所人事处处长培训班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南京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省教育厅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省科技厅</w:t>
            </w:r>
          </w:p>
        </w:tc>
      </w:tr>
      <w:tr w:rsidR="00BD34EF" w:rsidRPr="00CE4753">
        <w:trPr>
          <w:trHeight w:val="719"/>
        </w:trPr>
        <w:tc>
          <w:tcPr>
            <w:tcW w:w="567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65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</w:rPr>
              <w:t>重点企业人力资源部部长培训班</w:t>
            </w:r>
          </w:p>
        </w:tc>
        <w:tc>
          <w:tcPr>
            <w:tcW w:w="1134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CE47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CE475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1843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南京</w:t>
            </w:r>
          </w:p>
        </w:tc>
        <w:tc>
          <w:tcPr>
            <w:tcW w:w="1701" w:type="dxa"/>
            <w:vAlign w:val="center"/>
          </w:tcPr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省工信厅</w:t>
            </w:r>
          </w:p>
          <w:p w:rsidR="00BD34EF" w:rsidRPr="00CE4753" w:rsidRDefault="00BD34EF" w:rsidP="000555E5">
            <w:pPr>
              <w:spacing w:line="340" w:lineRule="exact"/>
              <w:ind w:firstLineChars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4753">
              <w:rPr>
                <w:rFonts w:ascii="Times New Roman" w:hAnsi="Times New Roman" w:hint="eastAsia"/>
                <w:bCs/>
                <w:sz w:val="24"/>
                <w:szCs w:val="24"/>
                <w:lang w:eastAsia="en-US"/>
              </w:rPr>
              <w:t>省国资委</w:t>
            </w:r>
          </w:p>
        </w:tc>
      </w:tr>
    </w:tbl>
    <w:p w:rsidR="00BD34EF" w:rsidRPr="00CE4753" w:rsidRDefault="00BD34EF" w:rsidP="009066A1">
      <w:pPr>
        <w:adjustRightInd w:val="0"/>
        <w:ind w:firstLineChars="0" w:firstLine="0"/>
        <w:rPr>
          <w:rFonts w:ascii="Times New Roman" w:hAnsi="Times New Roman"/>
          <w:szCs w:val="34"/>
        </w:rPr>
        <w:sectPr w:rsidR="00BD34EF" w:rsidRPr="00CE4753" w:rsidSect="00685653">
          <w:pgSz w:w="11907" w:h="16840" w:code="9"/>
          <w:pgMar w:top="1985" w:right="1531" w:bottom="1814" w:left="1531" w:header="567" w:footer="1644" w:gutter="0"/>
          <w:cols w:space="720"/>
          <w:docGrid w:linePitch="572" w:charSpace="-525"/>
        </w:sectPr>
      </w:pPr>
    </w:p>
    <w:p w:rsidR="00913B8A" w:rsidRPr="00CE4753" w:rsidRDefault="00913B8A" w:rsidP="00695EA0">
      <w:pPr>
        <w:ind w:firstLineChars="0" w:firstLine="0"/>
        <w:rPr>
          <w:rFonts w:ascii="Times New Roman" w:eastAsia="方正黑体_GBK" w:hAnsi="Times New Roman"/>
          <w:sz w:val="32"/>
          <w:szCs w:val="32"/>
        </w:rPr>
      </w:pPr>
      <w:r w:rsidRPr="00CE4753"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 w:rsidRPr="00CE4753">
        <w:rPr>
          <w:rFonts w:ascii="Times New Roman" w:eastAsia="方正黑体_GBK" w:hAnsi="Times New Roman"/>
          <w:sz w:val="32"/>
          <w:szCs w:val="32"/>
        </w:rPr>
        <w:t>3</w:t>
      </w:r>
    </w:p>
    <w:p w:rsidR="00913B8A" w:rsidRPr="00CE4753" w:rsidRDefault="00913B8A" w:rsidP="006C3A5A">
      <w:pPr>
        <w:pStyle w:val="11"/>
        <w:spacing w:afterLines="125"/>
        <w:rPr>
          <w:rFonts w:ascii="Times New Roman" w:hAnsi="Times New Roman"/>
        </w:rPr>
      </w:pPr>
      <w:r w:rsidRPr="00CE4753">
        <w:rPr>
          <w:rFonts w:ascii="Times New Roman" w:hAnsi="Times New Roman"/>
        </w:rPr>
        <w:t>名额分配表</w:t>
      </w:r>
    </w:p>
    <w:tbl>
      <w:tblPr>
        <w:tblW w:w="4949" w:type="pct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74"/>
        <w:gridCol w:w="755"/>
        <w:gridCol w:w="756"/>
        <w:gridCol w:w="756"/>
        <w:gridCol w:w="756"/>
        <w:gridCol w:w="756"/>
        <w:gridCol w:w="756"/>
        <w:gridCol w:w="755"/>
        <w:gridCol w:w="755"/>
        <w:gridCol w:w="765"/>
        <w:gridCol w:w="927"/>
        <w:gridCol w:w="1121"/>
        <w:gridCol w:w="849"/>
        <w:gridCol w:w="822"/>
        <w:gridCol w:w="815"/>
      </w:tblGrid>
      <w:tr w:rsidR="00342B00" w:rsidRPr="00CE4753" w:rsidTr="00342B00">
        <w:trPr>
          <w:cantSplit/>
          <w:trHeight w:val="454"/>
          <w:tblHeader/>
          <w:jc w:val="center"/>
        </w:trPr>
        <w:tc>
          <w:tcPr>
            <w:tcW w:w="1574" w:type="dxa"/>
            <w:vMerge w:val="restart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单</w:t>
            </w: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CE4753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6810" w:type="dxa"/>
            <w:gridSpan w:val="9"/>
            <w:vAlign w:val="center"/>
          </w:tcPr>
          <w:p w:rsidR="00342B00" w:rsidRPr="00CE4753" w:rsidRDefault="00342B00" w:rsidP="00342B00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高层次人才理想信念教育专题培训班</w:t>
            </w:r>
          </w:p>
        </w:tc>
        <w:tc>
          <w:tcPr>
            <w:tcW w:w="4534" w:type="dxa"/>
            <w:gridSpan w:val="5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高层次人才创新时代发展专题培训班</w:t>
            </w:r>
          </w:p>
        </w:tc>
      </w:tr>
      <w:tr w:rsidR="00342B00" w:rsidRPr="00CE4753" w:rsidTr="00342B00">
        <w:trPr>
          <w:cantSplit/>
          <w:trHeight w:val="454"/>
          <w:tblHeader/>
          <w:jc w:val="center"/>
        </w:trPr>
        <w:tc>
          <w:tcPr>
            <w:tcW w:w="1574" w:type="dxa"/>
            <w:vMerge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1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56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2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56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3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56" w:type="dxa"/>
            <w:vAlign w:val="center"/>
          </w:tcPr>
          <w:p w:rsidR="00342B00" w:rsidRPr="00CE4753" w:rsidRDefault="00342B00" w:rsidP="00342B00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4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56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5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56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6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55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7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55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8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765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第</w:t>
            </w:r>
            <w:r w:rsidRPr="00CE4753">
              <w:rPr>
                <w:rFonts w:ascii="Times New Roman" w:eastAsia="方正黑体_GBK" w:hAnsi="Times New Roman" w:hint="eastAsia"/>
                <w:color w:val="000000"/>
                <w:spacing w:val="-10"/>
                <w:sz w:val="24"/>
                <w:szCs w:val="24"/>
              </w:rPr>
              <w:t>10</w:t>
            </w:r>
            <w:r w:rsidRPr="00CE4753">
              <w:rPr>
                <w:rFonts w:ascii="Times New Roman" w:eastAsia="方正黑体_GBK" w:hAnsi="Times New Roman"/>
                <w:color w:val="000000"/>
                <w:spacing w:val="-10"/>
                <w:sz w:val="24"/>
                <w:szCs w:val="24"/>
              </w:rPr>
              <w:t>期</w:t>
            </w:r>
          </w:p>
        </w:tc>
        <w:tc>
          <w:tcPr>
            <w:tcW w:w="927" w:type="dxa"/>
            <w:vAlign w:val="center"/>
          </w:tcPr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企业</w:t>
            </w:r>
          </w:p>
          <w:p w:rsidR="00342B00" w:rsidRPr="00CE4753" w:rsidRDefault="00342B00" w:rsidP="00A77686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高质量发展</w:t>
            </w: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企业数字化转型与智能化</w:t>
            </w:r>
          </w:p>
          <w:p w:rsidR="00342B00" w:rsidRPr="00CE4753" w:rsidRDefault="00342B00" w:rsidP="00A776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升级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新能源及碳中和战略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现代金融服务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智慧</w:t>
            </w:r>
          </w:p>
          <w:p w:rsidR="00342B00" w:rsidRPr="00CE4753" w:rsidRDefault="00342B00" w:rsidP="00A776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医疗与大健康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南京市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无锡市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常州市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镇江市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泰州市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南通市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盐城市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淮安市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宿迁市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徐州市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连云港市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省委宣传部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省委政法委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省委统战部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省教育厅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省科技厅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6C3A5A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省工信厅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6C3A5A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省财政厅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省民政厅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省人社厅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省自然资源厅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省生态环境厅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省住建厅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省交通厅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lastRenderedPageBreak/>
              <w:t>省水利厅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省农业农村厅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省商务厅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省卫生健康委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省国资委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省总工会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省工商联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团省委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省地方金融</w:t>
            </w:r>
          </w:p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监管局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pacing w:val="-12"/>
                <w:sz w:val="24"/>
                <w:szCs w:val="24"/>
              </w:rPr>
              <w:t>中科院南京分院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驻苏部队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42B00" w:rsidRPr="00CE4753" w:rsidRDefault="00342B00" w:rsidP="00342B00">
            <w:pPr>
              <w:spacing w:line="300" w:lineRule="exact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B00" w:rsidRPr="00CE4753" w:rsidTr="00342B00">
        <w:trPr>
          <w:cantSplit/>
          <w:trHeight w:val="454"/>
          <w:jc w:val="center"/>
        </w:trPr>
        <w:tc>
          <w:tcPr>
            <w:tcW w:w="1574" w:type="dxa"/>
            <w:vAlign w:val="center"/>
          </w:tcPr>
          <w:p w:rsidR="00342B00" w:rsidRPr="00CE4753" w:rsidRDefault="00342B00" w:rsidP="00A77686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总计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vAlign w:val="center"/>
          </w:tcPr>
          <w:p w:rsidR="00342B00" w:rsidRPr="00CE4753" w:rsidRDefault="00342B00" w:rsidP="00863652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vAlign w:val="center"/>
          </w:tcPr>
          <w:p w:rsidR="00342B00" w:rsidRPr="00CE4753" w:rsidRDefault="00342B00" w:rsidP="00A77686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BD34EF" w:rsidRPr="00CE4753" w:rsidRDefault="00BD34EF" w:rsidP="009066A1">
      <w:pPr>
        <w:adjustRightInd w:val="0"/>
        <w:ind w:firstLineChars="0" w:firstLine="0"/>
        <w:rPr>
          <w:rFonts w:ascii="Times New Roman" w:hAnsi="Times New Roman"/>
          <w:szCs w:val="34"/>
        </w:rPr>
        <w:sectPr w:rsidR="00BD34EF" w:rsidRPr="00CE4753" w:rsidSect="009066A1">
          <w:pgSz w:w="16840" w:h="11907" w:orient="landscape" w:code="9"/>
          <w:pgMar w:top="1531" w:right="1701" w:bottom="1531" w:left="2098" w:header="567" w:footer="1644" w:gutter="0"/>
          <w:cols w:space="720"/>
          <w:docGrid w:linePitch="572" w:charSpace="-525"/>
        </w:sectPr>
      </w:pPr>
    </w:p>
    <w:p w:rsidR="00BD34EF" w:rsidRPr="00CE4753" w:rsidRDefault="00BD34EF" w:rsidP="00FC2B2D">
      <w:pPr>
        <w:ind w:firstLineChars="0" w:firstLine="0"/>
        <w:rPr>
          <w:rFonts w:ascii="Times New Roman" w:eastAsia="方正黑体_GBK" w:hAnsi="Times New Roman"/>
          <w:sz w:val="32"/>
          <w:szCs w:val="32"/>
        </w:rPr>
      </w:pPr>
      <w:r w:rsidRPr="00CE4753"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 w:rsidRPr="00CE4753">
        <w:rPr>
          <w:rFonts w:ascii="Times New Roman" w:eastAsia="方正黑体_GBK" w:hAnsi="Times New Roman"/>
          <w:sz w:val="32"/>
          <w:szCs w:val="32"/>
        </w:rPr>
        <w:t>4</w:t>
      </w:r>
    </w:p>
    <w:p w:rsidR="00BD34EF" w:rsidRPr="00CE4753" w:rsidRDefault="00BD34EF" w:rsidP="006C3A5A">
      <w:pPr>
        <w:pStyle w:val="11"/>
        <w:spacing w:afterLines="125" w:line="600" w:lineRule="atLeast"/>
        <w:rPr>
          <w:rFonts w:ascii="Times New Roman" w:hAnsi="Times New Roman"/>
        </w:rPr>
      </w:pPr>
      <w:r w:rsidRPr="00CE4753">
        <w:rPr>
          <w:rFonts w:ascii="Times New Roman" w:hAnsi="Times New Roman" w:hint="eastAsia"/>
        </w:rPr>
        <w:t>学员推荐表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/>
      </w:tblPr>
      <w:tblGrid>
        <w:gridCol w:w="1040"/>
        <w:gridCol w:w="1122"/>
        <w:gridCol w:w="1017"/>
        <w:gridCol w:w="1024"/>
        <w:gridCol w:w="1397"/>
        <w:gridCol w:w="1386"/>
        <w:gridCol w:w="2075"/>
      </w:tblGrid>
      <w:tr w:rsidR="00BD34EF" w:rsidRPr="00CE4753">
        <w:trPr>
          <w:trHeight w:val="454"/>
          <w:jc w:val="center"/>
        </w:trPr>
        <w:tc>
          <w:tcPr>
            <w:tcW w:w="574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619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5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7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Merge w:val="restar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BD34EF" w:rsidRPr="00CE4753">
        <w:trPr>
          <w:trHeight w:val="454"/>
          <w:jc w:val="center"/>
        </w:trPr>
        <w:tc>
          <w:tcPr>
            <w:tcW w:w="574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民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619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5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7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EF" w:rsidRPr="00CE4753">
        <w:trPr>
          <w:trHeight w:val="454"/>
          <w:jc w:val="center"/>
        </w:trPr>
        <w:tc>
          <w:tcPr>
            <w:tcW w:w="574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籍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贯</w:t>
            </w:r>
          </w:p>
        </w:tc>
        <w:tc>
          <w:tcPr>
            <w:tcW w:w="619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职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5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7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EF" w:rsidRPr="00CE4753">
        <w:trPr>
          <w:trHeight w:val="454"/>
          <w:jc w:val="center"/>
        </w:trPr>
        <w:tc>
          <w:tcPr>
            <w:tcW w:w="1192" w:type="pct"/>
            <w:gridSpan w:val="2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3808" w:type="pct"/>
            <w:gridSpan w:val="5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EF" w:rsidRPr="00CE4753">
        <w:trPr>
          <w:trHeight w:val="454"/>
          <w:jc w:val="center"/>
        </w:trPr>
        <w:tc>
          <w:tcPr>
            <w:tcW w:w="1192" w:type="pct"/>
            <w:gridSpan w:val="2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1897" w:type="pct"/>
            <w:gridSpan w:val="3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邮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114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EF" w:rsidRPr="00CE4753">
        <w:trPr>
          <w:trHeight w:val="454"/>
          <w:jc w:val="center"/>
        </w:trPr>
        <w:tc>
          <w:tcPr>
            <w:tcW w:w="1192" w:type="pct"/>
            <w:gridSpan w:val="2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</w:p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（护照）号码</w:t>
            </w:r>
          </w:p>
        </w:tc>
        <w:tc>
          <w:tcPr>
            <w:tcW w:w="1897" w:type="pct"/>
            <w:gridSpan w:val="3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电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114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EF" w:rsidRPr="00CE4753">
        <w:trPr>
          <w:trHeight w:val="454"/>
          <w:jc w:val="center"/>
        </w:trPr>
        <w:tc>
          <w:tcPr>
            <w:tcW w:w="1192" w:type="pct"/>
            <w:gridSpan w:val="2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手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1897" w:type="pct"/>
            <w:gridSpan w:val="3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145" w:type="pct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EF" w:rsidRPr="00CE4753">
        <w:trPr>
          <w:trHeight w:val="3446"/>
          <w:jc w:val="center"/>
        </w:trPr>
        <w:tc>
          <w:tcPr>
            <w:tcW w:w="1192" w:type="pct"/>
            <w:gridSpan w:val="2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人才类别</w:t>
            </w:r>
          </w:p>
        </w:tc>
        <w:tc>
          <w:tcPr>
            <w:tcW w:w="3808" w:type="pct"/>
            <w:gridSpan w:val="5"/>
            <w:vAlign w:val="center"/>
          </w:tcPr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在苏两院院士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ab/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国家重大人才工程入选者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长江学者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ab/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国家杰青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其他国家级人才工程专家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“333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工程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”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第一层次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ab/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“333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工程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”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第二层次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“333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工程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”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第三层次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ab/>
              <w:t xml:space="preserve">  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省社科名家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双创人才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”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ab/>
              <w:t xml:space="preserve">  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双创团队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”   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省科技企业家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特聘教授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”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ab/>
              <w:t xml:space="preserve">  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领军型新生代企业家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乡土人才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三带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>”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名人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现代农业产业技术体系专家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特聘医学专家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ab/>
              <w:t xml:space="preserve">  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社会工作领军人才</w:t>
            </w:r>
          </w:p>
          <w:p w:rsidR="00BD34EF" w:rsidRPr="00CE4753" w:rsidRDefault="00BD34EF" w:rsidP="00FC2B2D">
            <w:pPr>
              <w:adjustRightInd w:val="0"/>
              <w:spacing w:line="40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>□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其他省级人才工程专家</w:t>
            </w:r>
          </w:p>
        </w:tc>
      </w:tr>
      <w:tr w:rsidR="00BD34EF" w:rsidRPr="00CE4753">
        <w:trPr>
          <w:trHeight w:val="1126"/>
          <w:jc w:val="center"/>
        </w:trPr>
        <w:tc>
          <w:tcPr>
            <w:tcW w:w="1192" w:type="pct"/>
            <w:gridSpan w:val="2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参加班次</w:t>
            </w:r>
          </w:p>
        </w:tc>
        <w:tc>
          <w:tcPr>
            <w:tcW w:w="3808" w:type="pct"/>
            <w:gridSpan w:val="5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4EF" w:rsidRPr="00CE4753">
        <w:trPr>
          <w:trHeight w:val="2160"/>
          <w:jc w:val="center"/>
        </w:trPr>
        <w:tc>
          <w:tcPr>
            <w:tcW w:w="2318" w:type="pct"/>
            <w:gridSpan w:val="4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所在单位意见：</w:t>
            </w:r>
          </w:p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4EF" w:rsidRPr="00CE4753" w:rsidRDefault="00BD34EF" w:rsidP="00BD1367">
            <w:pPr>
              <w:adjustRightInd w:val="0"/>
              <w:spacing w:line="320" w:lineRule="exact"/>
              <w:ind w:rightChars="100" w:right="340" w:firstLineChars="0" w:firstLine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盖章：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D34EF" w:rsidRPr="00CE4753" w:rsidRDefault="00BD34EF" w:rsidP="00BD1367">
            <w:pPr>
              <w:adjustRightInd w:val="0"/>
              <w:spacing w:line="320" w:lineRule="exact"/>
              <w:ind w:rightChars="100" w:right="340" w:firstLineChars="0" w:firstLine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BD34EF" w:rsidRPr="00CE4753" w:rsidRDefault="00BD34EF" w:rsidP="00BD1367">
            <w:pPr>
              <w:adjustRightInd w:val="0"/>
              <w:spacing w:line="320" w:lineRule="exact"/>
              <w:ind w:rightChars="100" w:right="340" w:firstLineChars="0" w:firstLine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682" w:type="pct"/>
            <w:gridSpan w:val="3"/>
            <w:vAlign w:val="center"/>
          </w:tcPr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市人才办（省主管部门）意见：</w:t>
            </w:r>
          </w:p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4EF" w:rsidRPr="00CE4753" w:rsidRDefault="00BD34EF" w:rsidP="00FC2B2D">
            <w:pPr>
              <w:adjustRightInd w:val="0"/>
              <w:spacing w:line="320" w:lineRule="exact"/>
              <w:ind w:firstLineChars="0" w:firstLine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4EF" w:rsidRPr="00CE4753" w:rsidRDefault="00BD34EF" w:rsidP="0040397A">
            <w:pPr>
              <w:adjustRightInd w:val="0"/>
              <w:spacing w:line="320" w:lineRule="exact"/>
              <w:ind w:rightChars="100" w:right="340" w:firstLineChars="0" w:firstLine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盖章：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D34EF" w:rsidRPr="00CE4753" w:rsidRDefault="00BD34EF" w:rsidP="00BD1367">
            <w:pPr>
              <w:adjustRightInd w:val="0"/>
              <w:spacing w:line="320" w:lineRule="exact"/>
              <w:ind w:rightChars="100" w:right="340" w:firstLineChars="0" w:firstLine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4EF" w:rsidRPr="00CE4753" w:rsidRDefault="00BD34EF" w:rsidP="00BD1367">
            <w:pPr>
              <w:adjustRightInd w:val="0"/>
              <w:spacing w:line="320" w:lineRule="exact"/>
              <w:ind w:rightChars="100" w:right="340" w:firstLineChars="0" w:firstLine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E4753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E47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4753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BD34EF" w:rsidRPr="00CE4753" w:rsidRDefault="00BD34EF" w:rsidP="006C3A5A">
      <w:pPr>
        <w:spacing w:beforeLines="50" w:line="360" w:lineRule="exact"/>
        <w:ind w:firstLineChars="0" w:firstLine="0"/>
        <w:rPr>
          <w:rFonts w:ascii="Times New Roman" w:eastAsia="方正楷体_GBK" w:hAnsi="Times New Roman"/>
          <w:sz w:val="24"/>
          <w:szCs w:val="24"/>
        </w:rPr>
        <w:sectPr w:rsidR="00BD34EF" w:rsidRPr="00CE4753" w:rsidSect="00685653">
          <w:pgSz w:w="11907" w:h="16840" w:code="9"/>
          <w:pgMar w:top="1985" w:right="1531" w:bottom="1814" w:left="1531" w:header="567" w:footer="1644" w:gutter="0"/>
          <w:cols w:space="720"/>
          <w:docGrid w:linePitch="572" w:charSpace="-525"/>
        </w:sectPr>
      </w:pPr>
      <w:r w:rsidRPr="00CE4753">
        <w:rPr>
          <w:rFonts w:ascii="Times New Roman" w:eastAsia="方正楷体_GBK" w:hAnsi="Times New Roman" w:hint="eastAsia"/>
          <w:sz w:val="24"/>
          <w:szCs w:val="24"/>
        </w:rPr>
        <w:t>注：请同时提供近期小二寸免冠红底证件照（电子照片）。</w:t>
      </w:r>
    </w:p>
    <w:p w:rsidR="00BD34EF" w:rsidRPr="00CE4753" w:rsidRDefault="00BD34EF" w:rsidP="007B748D">
      <w:pPr>
        <w:ind w:firstLineChars="0" w:firstLine="0"/>
        <w:rPr>
          <w:rFonts w:ascii="Times New Roman" w:eastAsia="方正黑体_GBK" w:hAnsi="Times New Roman"/>
          <w:sz w:val="32"/>
          <w:szCs w:val="32"/>
        </w:rPr>
      </w:pPr>
      <w:r w:rsidRPr="00CE4753"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 w:rsidRPr="00CE4753">
        <w:rPr>
          <w:rFonts w:ascii="Times New Roman" w:eastAsia="方正黑体_GBK" w:hAnsi="Times New Roman"/>
          <w:sz w:val="32"/>
          <w:szCs w:val="32"/>
        </w:rPr>
        <w:t>5</w:t>
      </w:r>
    </w:p>
    <w:p w:rsidR="00BD34EF" w:rsidRPr="00CE4753" w:rsidRDefault="00BD34EF" w:rsidP="006C3A5A">
      <w:pPr>
        <w:pStyle w:val="11"/>
        <w:spacing w:afterLines="125"/>
        <w:rPr>
          <w:rFonts w:ascii="Times New Roman" w:hAnsi="Times New Roman"/>
        </w:rPr>
      </w:pPr>
      <w:r w:rsidRPr="00CE4753">
        <w:rPr>
          <w:rFonts w:ascii="Times New Roman" w:hAnsi="Times New Roman" w:hint="eastAsia"/>
        </w:rPr>
        <w:t>报名汇总表</w:t>
      </w:r>
    </w:p>
    <w:p w:rsidR="0040397A" w:rsidRPr="00CE4753" w:rsidRDefault="00BD34EF" w:rsidP="0040397A">
      <w:pPr>
        <w:pStyle w:val="ac"/>
        <w:tabs>
          <w:tab w:val="clear" w:pos="8465"/>
          <w:tab w:val="right" w:pos="8533"/>
        </w:tabs>
        <w:spacing w:line="440" w:lineRule="exact"/>
        <w:ind w:left="0" w:right="0"/>
        <w:rPr>
          <w:sz w:val="24"/>
          <w:szCs w:val="24"/>
        </w:rPr>
      </w:pPr>
      <w:r w:rsidRPr="00CE4753">
        <w:rPr>
          <w:rFonts w:hint="eastAsia"/>
          <w:sz w:val="24"/>
          <w:szCs w:val="24"/>
        </w:rPr>
        <w:t>填报人：</w:t>
      </w:r>
      <w:r w:rsidRPr="00CE4753">
        <w:rPr>
          <w:sz w:val="24"/>
          <w:szCs w:val="24"/>
        </w:rPr>
        <w:t xml:space="preserve">                 </w:t>
      </w:r>
      <w:r w:rsidRPr="00CE4753">
        <w:rPr>
          <w:rFonts w:hint="eastAsia"/>
          <w:sz w:val="24"/>
          <w:szCs w:val="24"/>
        </w:rPr>
        <w:t>联系方式：</w:t>
      </w:r>
      <w:r w:rsidRPr="00CE4753">
        <w:rPr>
          <w:sz w:val="24"/>
          <w:szCs w:val="24"/>
        </w:rPr>
        <w:t xml:space="preserve">                     </w:t>
      </w:r>
      <w:r w:rsidRPr="00CE4753">
        <w:rPr>
          <w:rFonts w:hint="eastAsia"/>
          <w:sz w:val="24"/>
          <w:szCs w:val="24"/>
        </w:rPr>
        <w:t>填报日期：</w:t>
      </w:r>
      <w:r w:rsidRPr="00CE4753">
        <w:rPr>
          <w:sz w:val="24"/>
          <w:szCs w:val="24"/>
        </w:rPr>
        <w:t xml:space="preserve">  </w:t>
      </w:r>
    </w:p>
    <w:p w:rsidR="00BD34EF" w:rsidRPr="00CE4753" w:rsidRDefault="00BD34EF" w:rsidP="006C3A5A">
      <w:pPr>
        <w:pStyle w:val="ac"/>
        <w:tabs>
          <w:tab w:val="clear" w:pos="8465"/>
          <w:tab w:val="right" w:pos="8533"/>
        </w:tabs>
        <w:spacing w:afterLines="50" w:line="440" w:lineRule="exact"/>
        <w:ind w:left="0" w:right="0"/>
        <w:rPr>
          <w:sz w:val="24"/>
          <w:szCs w:val="24"/>
        </w:rPr>
      </w:pPr>
      <w:r w:rsidRPr="00CE4753">
        <w:rPr>
          <w:rFonts w:hint="eastAsia"/>
          <w:sz w:val="24"/>
          <w:szCs w:val="24"/>
        </w:rPr>
        <w:t>所报班次：</w:t>
      </w:r>
      <w:r w:rsidRPr="00CE4753">
        <w:rPr>
          <w:sz w:val="24"/>
          <w:szCs w:val="24"/>
        </w:rPr>
        <w:t xml:space="preserve">               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501"/>
        <w:gridCol w:w="422"/>
        <w:gridCol w:w="1914"/>
        <w:gridCol w:w="607"/>
        <w:gridCol w:w="1743"/>
        <w:gridCol w:w="912"/>
        <w:gridCol w:w="900"/>
        <w:gridCol w:w="1387"/>
      </w:tblGrid>
      <w:tr w:rsidR="00BD34EF" w:rsidRPr="00CE4753">
        <w:trPr>
          <w:trHeight w:val="454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40397A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电子</w:t>
            </w:r>
          </w:p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身份证</w:t>
            </w:r>
          </w:p>
          <w:p w:rsidR="00BD34EF" w:rsidRPr="00CE4753" w:rsidRDefault="00BD34EF" w:rsidP="007B748D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CE4753">
              <w:rPr>
                <w:rFonts w:ascii="Times New Roman" w:eastAsia="方正黑体_GBK" w:hAnsi="Times New Roman" w:hint="eastAsia"/>
                <w:color w:val="000000"/>
                <w:sz w:val="24"/>
                <w:szCs w:val="24"/>
              </w:rPr>
              <w:t>（护照）号码</w:t>
            </w:r>
          </w:p>
        </w:tc>
      </w:tr>
      <w:tr w:rsidR="00BD34EF" w:rsidRPr="00CE4753">
        <w:trPr>
          <w:trHeight w:val="508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4EF" w:rsidRPr="00CE4753">
        <w:trPr>
          <w:trHeight w:val="508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4EF" w:rsidRPr="00CE4753">
        <w:trPr>
          <w:trHeight w:val="508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4EF" w:rsidRPr="00CE4753">
        <w:trPr>
          <w:trHeight w:val="508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34EF" w:rsidRPr="00CE4753">
        <w:trPr>
          <w:trHeight w:val="508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34EF" w:rsidRPr="00CE4753">
        <w:trPr>
          <w:trHeight w:val="508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34EF" w:rsidRPr="00CE4753">
        <w:trPr>
          <w:trHeight w:val="508"/>
          <w:jc w:val="center"/>
        </w:trPr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Mar>
              <w:left w:w="28" w:type="dxa"/>
              <w:right w:w="28" w:type="dxa"/>
            </w:tcMar>
            <w:vAlign w:val="center"/>
          </w:tcPr>
          <w:p w:rsidR="00BD34EF" w:rsidRPr="00CE4753" w:rsidRDefault="00BD34EF" w:rsidP="0040397A">
            <w:pPr>
              <w:widowControl/>
              <w:spacing w:line="6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D34EF" w:rsidRPr="00CE4753" w:rsidRDefault="00BD34EF" w:rsidP="006C3A5A">
      <w:pPr>
        <w:adjustRightInd w:val="0"/>
        <w:spacing w:beforeLines="50" w:line="360" w:lineRule="exact"/>
        <w:ind w:firstLineChars="0" w:firstLine="0"/>
        <w:rPr>
          <w:rFonts w:ascii="Times New Roman" w:hAnsi="Times New Roman" w:cs="宋体"/>
          <w:sz w:val="42"/>
          <w:szCs w:val="42"/>
        </w:rPr>
      </w:pPr>
      <w:r w:rsidRPr="00CE4753">
        <w:rPr>
          <w:rFonts w:ascii="Times New Roman" w:eastAsia="方正楷体_GBK" w:hAnsi="Times New Roman" w:hint="eastAsia"/>
          <w:sz w:val="24"/>
          <w:szCs w:val="24"/>
        </w:rPr>
        <w:t>注：请准确填全汇总表信息，人才类别参照附件</w:t>
      </w:r>
      <w:r w:rsidRPr="00CE4753">
        <w:rPr>
          <w:rFonts w:ascii="Times New Roman" w:eastAsia="方正楷体_GBK" w:hAnsi="Times New Roman"/>
          <w:sz w:val="24"/>
          <w:szCs w:val="24"/>
        </w:rPr>
        <w:t>4</w:t>
      </w:r>
      <w:r w:rsidRPr="00CE4753">
        <w:rPr>
          <w:rFonts w:ascii="Times New Roman" w:eastAsia="方正楷体_GBK" w:hAnsi="Times New Roman" w:hint="eastAsia"/>
          <w:sz w:val="24"/>
          <w:szCs w:val="24"/>
        </w:rPr>
        <w:t>表中人才类别填写。</w:t>
      </w:r>
    </w:p>
    <w:p w:rsidR="00BD34EF" w:rsidRPr="00CE4753" w:rsidRDefault="00BD34EF" w:rsidP="00AD6240">
      <w:pPr>
        <w:tabs>
          <w:tab w:val="left" w:pos="7608"/>
        </w:tabs>
        <w:spacing w:afterLines="150" w:line="580" w:lineRule="exact"/>
        <w:ind w:firstLineChars="1750" w:firstLine="5950"/>
        <w:rPr>
          <w:rFonts w:ascii="Times New Roman" w:hAnsi="Times New Roman"/>
        </w:rPr>
      </w:pPr>
    </w:p>
    <w:sectPr w:rsidR="00BD34EF" w:rsidRPr="00CE4753" w:rsidSect="00E948FA">
      <w:pgSz w:w="11907" w:h="16840" w:code="9"/>
      <w:pgMar w:top="1985" w:right="1531" w:bottom="1814" w:left="1531" w:header="567" w:footer="1644" w:gutter="0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65" w:rsidRDefault="006B3865" w:rsidP="00BD34EF">
      <w:pPr>
        <w:spacing w:line="240" w:lineRule="auto"/>
        <w:ind w:firstLine="680"/>
      </w:pPr>
      <w:r>
        <w:separator/>
      </w:r>
    </w:p>
  </w:endnote>
  <w:endnote w:type="continuationSeparator" w:id="1">
    <w:p w:rsidR="006B3865" w:rsidRDefault="006B3865" w:rsidP="00BD34EF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EF" w:rsidRDefault="00BD34EF" w:rsidP="00F10E24">
    <w:pPr>
      <w:pStyle w:val="a4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fldSimple w:instr="PAGE  ">
      <w:r w:rsidR="006C3A5A">
        <w:rPr>
          <w:noProof/>
        </w:rPr>
        <w:t>4</w:t>
      </w:r>
    </w:fldSimple>
    <w:r>
      <w:t xml:space="preserve"> </w:t>
    </w:r>
    <w:r>
      <w:rPr>
        <w:rFonts w:hint="eastAsia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EF" w:rsidRDefault="00BD34EF" w:rsidP="00F10E24">
    <w:pPr>
      <w:pStyle w:val="a4"/>
      <w:framePr w:wrap="around"/>
    </w:pPr>
    <w:r>
      <w:rPr>
        <w:rFonts w:hint="eastAsia"/>
      </w:rPr>
      <w:t>─</w:t>
    </w:r>
    <w:r>
      <w:t xml:space="preserve"> </w:t>
    </w:r>
    <w:fldSimple w:instr="PAGE  ">
      <w:r w:rsidR="006C3A5A">
        <w:rPr>
          <w:noProof/>
        </w:rPr>
        <w:t>5</w:t>
      </w:r>
    </w:fldSimple>
    <w:r>
      <w:t xml:space="preserve"> </w:t>
    </w:r>
    <w:r>
      <w:rPr>
        <w:rFonts w:hint="eastAsia"/>
      </w:rPr>
      <w:t>─</w:t>
    </w:r>
    <w: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24" w:rsidRDefault="00F10E24">
    <w:pPr>
      <w:pStyle w:val="a4"/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65" w:rsidRDefault="006B3865" w:rsidP="00BD34EF">
      <w:pPr>
        <w:spacing w:line="240" w:lineRule="auto"/>
        <w:ind w:firstLine="680"/>
      </w:pPr>
      <w:r>
        <w:separator/>
      </w:r>
    </w:p>
  </w:footnote>
  <w:footnote w:type="continuationSeparator" w:id="1">
    <w:p w:rsidR="006B3865" w:rsidRDefault="006B3865" w:rsidP="00BD34EF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EF" w:rsidRDefault="00BD34EF" w:rsidP="00BD34EF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EF" w:rsidRDefault="00BD34EF" w:rsidP="00BD34E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EF" w:rsidRDefault="00BD34EF" w:rsidP="00246C47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stylePaneFormatFilter w:val="3F01"/>
  <w:defaultTabStop w:val="425"/>
  <w:doNotHyphenateCaps/>
  <w:evenAndOddHeaders/>
  <w:drawingGridHorizontalSpacing w:val="305"/>
  <w:drawingGridVerticalSpacing w:val="28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E73B1"/>
    <w:rsid w:val="00002633"/>
    <w:rsid w:val="00005A15"/>
    <w:rsid w:val="00006FF9"/>
    <w:rsid w:val="0001250D"/>
    <w:rsid w:val="00015F6A"/>
    <w:rsid w:val="000249DA"/>
    <w:rsid w:val="00025D74"/>
    <w:rsid w:val="00030D6A"/>
    <w:rsid w:val="00031395"/>
    <w:rsid w:val="00032A4E"/>
    <w:rsid w:val="0003785A"/>
    <w:rsid w:val="00044D1A"/>
    <w:rsid w:val="00045216"/>
    <w:rsid w:val="000463FF"/>
    <w:rsid w:val="000464AF"/>
    <w:rsid w:val="00052E7A"/>
    <w:rsid w:val="0005526F"/>
    <w:rsid w:val="000555E5"/>
    <w:rsid w:val="0005696C"/>
    <w:rsid w:val="00065433"/>
    <w:rsid w:val="0006665D"/>
    <w:rsid w:val="0007666C"/>
    <w:rsid w:val="00082EBC"/>
    <w:rsid w:val="00083536"/>
    <w:rsid w:val="00083898"/>
    <w:rsid w:val="00083D1F"/>
    <w:rsid w:val="00084878"/>
    <w:rsid w:val="00084FE8"/>
    <w:rsid w:val="000864C0"/>
    <w:rsid w:val="00090187"/>
    <w:rsid w:val="000956D7"/>
    <w:rsid w:val="0009679E"/>
    <w:rsid w:val="000971AA"/>
    <w:rsid w:val="000A511F"/>
    <w:rsid w:val="000B3837"/>
    <w:rsid w:val="000B5386"/>
    <w:rsid w:val="000B7784"/>
    <w:rsid w:val="000C26FA"/>
    <w:rsid w:val="000C3A8B"/>
    <w:rsid w:val="000C77A2"/>
    <w:rsid w:val="000D1299"/>
    <w:rsid w:val="000D45FB"/>
    <w:rsid w:val="000E6912"/>
    <w:rsid w:val="000E6B7E"/>
    <w:rsid w:val="00102558"/>
    <w:rsid w:val="00105960"/>
    <w:rsid w:val="00107F57"/>
    <w:rsid w:val="00113C3E"/>
    <w:rsid w:val="001172D8"/>
    <w:rsid w:val="00117E9F"/>
    <w:rsid w:val="00123F67"/>
    <w:rsid w:val="00123F98"/>
    <w:rsid w:val="00126F4C"/>
    <w:rsid w:val="001311AA"/>
    <w:rsid w:val="00132804"/>
    <w:rsid w:val="00132F86"/>
    <w:rsid w:val="0013675E"/>
    <w:rsid w:val="00143027"/>
    <w:rsid w:val="00143DCE"/>
    <w:rsid w:val="00147D09"/>
    <w:rsid w:val="00151A80"/>
    <w:rsid w:val="00153C46"/>
    <w:rsid w:val="00154CB8"/>
    <w:rsid w:val="00154DFA"/>
    <w:rsid w:val="0015747D"/>
    <w:rsid w:val="00162E3F"/>
    <w:rsid w:val="0017153B"/>
    <w:rsid w:val="00171F04"/>
    <w:rsid w:val="00172AEF"/>
    <w:rsid w:val="00176575"/>
    <w:rsid w:val="0018051B"/>
    <w:rsid w:val="00180F3D"/>
    <w:rsid w:val="00184652"/>
    <w:rsid w:val="00186AF0"/>
    <w:rsid w:val="00196805"/>
    <w:rsid w:val="001A16F5"/>
    <w:rsid w:val="001A4F8E"/>
    <w:rsid w:val="001A7993"/>
    <w:rsid w:val="001B05B4"/>
    <w:rsid w:val="001B3F82"/>
    <w:rsid w:val="001B4757"/>
    <w:rsid w:val="001B76F7"/>
    <w:rsid w:val="001C1738"/>
    <w:rsid w:val="001C40DB"/>
    <w:rsid w:val="001C540C"/>
    <w:rsid w:val="001C54D7"/>
    <w:rsid w:val="001C68E3"/>
    <w:rsid w:val="001C6E21"/>
    <w:rsid w:val="001C7A94"/>
    <w:rsid w:val="001D1EB5"/>
    <w:rsid w:val="001D279F"/>
    <w:rsid w:val="001D5420"/>
    <w:rsid w:val="001D7747"/>
    <w:rsid w:val="001E75FD"/>
    <w:rsid w:val="001F0E6B"/>
    <w:rsid w:val="001F1817"/>
    <w:rsid w:val="001F2DC6"/>
    <w:rsid w:val="001F6C95"/>
    <w:rsid w:val="001F7463"/>
    <w:rsid w:val="00207679"/>
    <w:rsid w:val="00211AF4"/>
    <w:rsid w:val="00213C30"/>
    <w:rsid w:val="00215E0D"/>
    <w:rsid w:val="00216456"/>
    <w:rsid w:val="00220405"/>
    <w:rsid w:val="00221C28"/>
    <w:rsid w:val="0022387B"/>
    <w:rsid w:val="00223A40"/>
    <w:rsid w:val="00224492"/>
    <w:rsid w:val="00225895"/>
    <w:rsid w:val="00225E57"/>
    <w:rsid w:val="00231081"/>
    <w:rsid w:val="002318CD"/>
    <w:rsid w:val="002330DB"/>
    <w:rsid w:val="002365FA"/>
    <w:rsid w:val="0024264E"/>
    <w:rsid w:val="0024316F"/>
    <w:rsid w:val="00246C47"/>
    <w:rsid w:val="002479CE"/>
    <w:rsid w:val="00251199"/>
    <w:rsid w:val="0025236E"/>
    <w:rsid w:val="002543D0"/>
    <w:rsid w:val="00255773"/>
    <w:rsid w:val="0026485B"/>
    <w:rsid w:val="002649B5"/>
    <w:rsid w:val="002655DF"/>
    <w:rsid w:val="0026569B"/>
    <w:rsid w:val="00265A3A"/>
    <w:rsid w:val="00273B5C"/>
    <w:rsid w:val="002754AF"/>
    <w:rsid w:val="00276581"/>
    <w:rsid w:val="00276E29"/>
    <w:rsid w:val="00277225"/>
    <w:rsid w:val="00284B89"/>
    <w:rsid w:val="002930A6"/>
    <w:rsid w:val="00293BC4"/>
    <w:rsid w:val="00295FB0"/>
    <w:rsid w:val="00297F26"/>
    <w:rsid w:val="002A4DFA"/>
    <w:rsid w:val="002B04E7"/>
    <w:rsid w:val="002B434D"/>
    <w:rsid w:val="002B6169"/>
    <w:rsid w:val="002C08E6"/>
    <w:rsid w:val="002C433C"/>
    <w:rsid w:val="002C4D45"/>
    <w:rsid w:val="002D377B"/>
    <w:rsid w:val="002E3320"/>
    <w:rsid w:val="003040BD"/>
    <w:rsid w:val="00306B34"/>
    <w:rsid w:val="0031206E"/>
    <w:rsid w:val="003136E4"/>
    <w:rsid w:val="00316097"/>
    <w:rsid w:val="00317A17"/>
    <w:rsid w:val="00321B1B"/>
    <w:rsid w:val="00323D8D"/>
    <w:rsid w:val="00324181"/>
    <w:rsid w:val="003248DA"/>
    <w:rsid w:val="00327B73"/>
    <w:rsid w:val="0033002F"/>
    <w:rsid w:val="00331B43"/>
    <w:rsid w:val="00334B87"/>
    <w:rsid w:val="0033551C"/>
    <w:rsid w:val="00342B00"/>
    <w:rsid w:val="00351352"/>
    <w:rsid w:val="00352198"/>
    <w:rsid w:val="00352E9C"/>
    <w:rsid w:val="00354E62"/>
    <w:rsid w:val="00356BBC"/>
    <w:rsid w:val="00362920"/>
    <w:rsid w:val="00362B18"/>
    <w:rsid w:val="00363598"/>
    <w:rsid w:val="00371A98"/>
    <w:rsid w:val="0038054E"/>
    <w:rsid w:val="00382242"/>
    <w:rsid w:val="00387236"/>
    <w:rsid w:val="00391786"/>
    <w:rsid w:val="00393D5B"/>
    <w:rsid w:val="003959B7"/>
    <w:rsid w:val="00395F07"/>
    <w:rsid w:val="003A3740"/>
    <w:rsid w:val="003A3EDD"/>
    <w:rsid w:val="003A7089"/>
    <w:rsid w:val="003A76F7"/>
    <w:rsid w:val="003A7B41"/>
    <w:rsid w:val="003B07EF"/>
    <w:rsid w:val="003B1207"/>
    <w:rsid w:val="003B462A"/>
    <w:rsid w:val="003C04F5"/>
    <w:rsid w:val="003C1789"/>
    <w:rsid w:val="003C4399"/>
    <w:rsid w:val="003C6F49"/>
    <w:rsid w:val="003E1FF7"/>
    <w:rsid w:val="003E411A"/>
    <w:rsid w:val="003E6839"/>
    <w:rsid w:val="0040397A"/>
    <w:rsid w:val="00406BF2"/>
    <w:rsid w:val="00416BD3"/>
    <w:rsid w:val="00416D2E"/>
    <w:rsid w:val="0042170C"/>
    <w:rsid w:val="004231C6"/>
    <w:rsid w:val="00423738"/>
    <w:rsid w:val="004247E4"/>
    <w:rsid w:val="00431EC9"/>
    <w:rsid w:val="00440838"/>
    <w:rsid w:val="004413CD"/>
    <w:rsid w:val="0044483F"/>
    <w:rsid w:val="00444CD0"/>
    <w:rsid w:val="00446E5A"/>
    <w:rsid w:val="00450444"/>
    <w:rsid w:val="004505A2"/>
    <w:rsid w:val="00451A1C"/>
    <w:rsid w:val="004574CD"/>
    <w:rsid w:val="00460804"/>
    <w:rsid w:val="00460AC7"/>
    <w:rsid w:val="00464350"/>
    <w:rsid w:val="00471437"/>
    <w:rsid w:val="004720E6"/>
    <w:rsid w:val="00474122"/>
    <w:rsid w:val="00474509"/>
    <w:rsid w:val="00474584"/>
    <w:rsid w:val="004751A6"/>
    <w:rsid w:val="0047689B"/>
    <w:rsid w:val="00481DD9"/>
    <w:rsid w:val="00481E9D"/>
    <w:rsid w:val="00483104"/>
    <w:rsid w:val="00491AB6"/>
    <w:rsid w:val="00491C67"/>
    <w:rsid w:val="00493187"/>
    <w:rsid w:val="004A0E1D"/>
    <w:rsid w:val="004A3D14"/>
    <w:rsid w:val="004B1484"/>
    <w:rsid w:val="004B163A"/>
    <w:rsid w:val="004B1816"/>
    <w:rsid w:val="004B55FA"/>
    <w:rsid w:val="004B6100"/>
    <w:rsid w:val="004C139F"/>
    <w:rsid w:val="004C3280"/>
    <w:rsid w:val="004C5D3F"/>
    <w:rsid w:val="004C7736"/>
    <w:rsid w:val="004D39DC"/>
    <w:rsid w:val="004D471A"/>
    <w:rsid w:val="004D55F8"/>
    <w:rsid w:val="004E2774"/>
    <w:rsid w:val="004E6BB2"/>
    <w:rsid w:val="004E6C07"/>
    <w:rsid w:val="004F29C4"/>
    <w:rsid w:val="004F5F21"/>
    <w:rsid w:val="004F661A"/>
    <w:rsid w:val="004F7B00"/>
    <w:rsid w:val="004F7E69"/>
    <w:rsid w:val="00500EBF"/>
    <w:rsid w:val="005049FA"/>
    <w:rsid w:val="005103C9"/>
    <w:rsid w:val="00511344"/>
    <w:rsid w:val="00511B1A"/>
    <w:rsid w:val="00513E0E"/>
    <w:rsid w:val="00516D7F"/>
    <w:rsid w:val="0052189C"/>
    <w:rsid w:val="00527845"/>
    <w:rsid w:val="005416C9"/>
    <w:rsid w:val="005448F0"/>
    <w:rsid w:val="005456D3"/>
    <w:rsid w:val="00550D73"/>
    <w:rsid w:val="00552114"/>
    <w:rsid w:val="0055417D"/>
    <w:rsid w:val="00557525"/>
    <w:rsid w:val="00565291"/>
    <w:rsid w:val="0056559D"/>
    <w:rsid w:val="00565A5D"/>
    <w:rsid w:val="0056650B"/>
    <w:rsid w:val="00571438"/>
    <w:rsid w:val="005725E5"/>
    <w:rsid w:val="00574564"/>
    <w:rsid w:val="00576986"/>
    <w:rsid w:val="0059241E"/>
    <w:rsid w:val="00594019"/>
    <w:rsid w:val="005A1E14"/>
    <w:rsid w:val="005A5566"/>
    <w:rsid w:val="005B5322"/>
    <w:rsid w:val="005B625D"/>
    <w:rsid w:val="005C74AC"/>
    <w:rsid w:val="005D17F4"/>
    <w:rsid w:val="005D418F"/>
    <w:rsid w:val="005E0827"/>
    <w:rsid w:val="005E6D59"/>
    <w:rsid w:val="005F1D6F"/>
    <w:rsid w:val="005F241F"/>
    <w:rsid w:val="005F4D8A"/>
    <w:rsid w:val="005F60F6"/>
    <w:rsid w:val="0060156F"/>
    <w:rsid w:val="00601A53"/>
    <w:rsid w:val="00601B61"/>
    <w:rsid w:val="006039BD"/>
    <w:rsid w:val="00603B3D"/>
    <w:rsid w:val="0060504A"/>
    <w:rsid w:val="00606E4A"/>
    <w:rsid w:val="006139E0"/>
    <w:rsid w:val="006178FA"/>
    <w:rsid w:val="00643CBA"/>
    <w:rsid w:val="00645A48"/>
    <w:rsid w:val="00661602"/>
    <w:rsid w:val="00662384"/>
    <w:rsid w:val="00664F82"/>
    <w:rsid w:val="00667A0C"/>
    <w:rsid w:val="006764C5"/>
    <w:rsid w:val="00677E00"/>
    <w:rsid w:val="00682BCD"/>
    <w:rsid w:val="00685653"/>
    <w:rsid w:val="00685AD5"/>
    <w:rsid w:val="00693231"/>
    <w:rsid w:val="0069384A"/>
    <w:rsid w:val="00694924"/>
    <w:rsid w:val="00695DC9"/>
    <w:rsid w:val="00695EA0"/>
    <w:rsid w:val="006A1B85"/>
    <w:rsid w:val="006B3865"/>
    <w:rsid w:val="006B4B3F"/>
    <w:rsid w:val="006C0FE5"/>
    <w:rsid w:val="006C3A5A"/>
    <w:rsid w:val="006C5092"/>
    <w:rsid w:val="006D2E45"/>
    <w:rsid w:val="006E5DEF"/>
    <w:rsid w:val="006E7ECC"/>
    <w:rsid w:val="006F1892"/>
    <w:rsid w:val="006F307A"/>
    <w:rsid w:val="006F6C49"/>
    <w:rsid w:val="007010E3"/>
    <w:rsid w:val="00703850"/>
    <w:rsid w:val="007040DD"/>
    <w:rsid w:val="007049A5"/>
    <w:rsid w:val="00711BA0"/>
    <w:rsid w:val="00715E73"/>
    <w:rsid w:val="00716202"/>
    <w:rsid w:val="007173F1"/>
    <w:rsid w:val="007175F6"/>
    <w:rsid w:val="00720A07"/>
    <w:rsid w:val="00721B45"/>
    <w:rsid w:val="007223F4"/>
    <w:rsid w:val="00722FF3"/>
    <w:rsid w:val="00736327"/>
    <w:rsid w:val="00736C41"/>
    <w:rsid w:val="007422A1"/>
    <w:rsid w:val="0074298F"/>
    <w:rsid w:val="0074481D"/>
    <w:rsid w:val="0074485C"/>
    <w:rsid w:val="00744BDF"/>
    <w:rsid w:val="00751602"/>
    <w:rsid w:val="00760994"/>
    <w:rsid w:val="00762884"/>
    <w:rsid w:val="007735EE"/>
    <w:rsid w:val="00780A84"/>
    <w:rsid w:val="00782667"/>
    <w:rsid w:val="00784740"/>
    <w:rsid w:val="007929FA"/>
    <w:rsid w:val="00793735"/>
    <w:rsid w:val="007951E4"/>
    <w:rsid w:val="007956A9"/>
    <w:rsid w:val="00795C6D"/>
    <w:rsid w:val="007A49C1"/>
    <w:rsid w:val="007A5F53"/>
    <w:rsid w:val="007A70A7"/>
    <w:rsid w:val="007B0E32"/>
    <w:rsid w:val="007B286A"/>
    <w:rsid w:val="007B748D"/>
    <w:rsid w:val="007C4216"/>
    <w:rsid w:val="007D049C"/>
    <w:rsid w:val="007D0D42"/>
    <w:rsid w:val="007D56C5"/>
    <w:rsid w:val="007E1F33"/>
    <w:rsid w:val="007E2C5D"/>
    <w:rsid w:val="007E46DB"/>
    <w:rsid w:val="007E6412"/>
    <w:rsid w:val="007E7CBF"/>
    <w:rsid w:val="007F4183"/>
    <w:rsid w:val="007F583D"/>
    <w:rsid w:val="00803690"/>
    <w:rsid w:val="008041B4"/>
    <w:rsid w:val="00811A17"/>
    <w:rsid w:val="008126F8"/>
    <w:rsid w:val="008204CE"/>
    <w:rsid w:val="00826448"/>
    <w:rsid w:val="00830AE2"/>
    <w:rsid w:val="00832FE8"/>
    <w:rsid w:val="008335BD"/>
    <w:rsid w:val="00835E29"/>
    <w:rsid w:val="008475B0"/>
    <w:rsid w:val="00850A09"/>
    <w:rsid w:val="0085797E"/>
    <w:rsid w:val="00860C5C"/>
    <w:rsid w:val="00864D77"/>
    <w:rsid w:val="0086617A"/>
    <w:rsid w:val="008849CB"/>
    <w:rsid w:val="00885F38"/>
    <w:rsid w:val="00891E97"/>
    <w:rsid w:val="008922D3"/>
    <w:rsid w:val="00897EB1"/>
    <w:rsid w:val="008A033A"/>
    <w:rsid w:val="008A52D1"/>
    <w:rsid w:val="008B327B"/>
    <w:rsid w:val="008B5547"/>
    <w:rsid w:val="008B56FE"/>
    <w:rsid w:val="008C0ECE"/>
    <w:rsid w:val="008C16AA"/>
    <w:rsid w:val="008C1C58"/>
    <w:rsid w:val="008C27FA"/>
    <w:rsid w:val="008C5E20"/>
    <w:rsid w:val="008D2DA1"/>
    <w:rsid w:val="008D4036"/>
    <w:rsid w:val="008D41FA"/>
    <w:rsid w:val="008D5653"/>
    <w:rsid w:val="008E08F9"/>
    <w:rsid w:val="008E1BAB"/>
    <w:rsid w:val="008E3846"/>
    <w:rsid w:val="008E58C2"/>
    <w:rsid w:val="008F2D0B"/>
    <w:rsid w:val="008F2EE2"/>
    <w:rsid w:val="009001A9"/>
    <w:rsid w:val="0090153D"/>
    <w:rsid w:val="00903EEF"/>
    <w:rsid w:val="009060ED"/>
    <w:rsid w:val="009066A1"/>
    <w:rsid w:val="00911C78"/>
    <w:rsid w:val="00912616"/>
    <w:rsid w:val="00913B8A"/>
    <w:rsid w:val="009141AB"/>
    <w:rsid w:val="00915DDB"/>
    <w:rsid w:val="00922FB3"/>
    <w:rsid w:val="009250D5"/>
    <w:rsid w:val="00927FB0"/>
    <w:rsid w:val="009328D1"/>
    <w:rsid w:val="0094122D"/>
    <w:rsid w:val="0094132B"/>
    <w:rsid w:val="00943334"/>
    <w:rsid w:val="009500B8"/>
    <w:rsid w:val="0095330F"/>
    <w:rsid w:val="009547C7"/>
    <w:rsid w:val="00954A6E"/>
    <w:rsid w:val="00957D35"/>
    <w:rsid w:val="00960030"/>
    <w:rsid w:val="0096082D"/>
    <w:rsid w:val="00960A39"/>
    <w:rsid w:val="00960A5D"/>
    <w:rsid w:val="00961AC7"/>
    <w:rsid w:val="00963582"/>
    <w:rsid w:val="00970021"/>
    <w:rsid w:val="00971B35"/>
    <w:rsid w:val="00973025"/>
    <w:rsid w:val="0097684B"/>
    <w:rsid w:val="00976EB9"/>
    <w:rsid w:val="00980DBF"/>
    <w:rsid w:val="00982665"/>
    <w:rsid w:val="009837EC"/>
    <w:rsid w:val="00983860"/>
    <w:rsid w:val="009851E2"/>
    <w:rsid w:val="009872D2"/>
    <w:rsid w:val="00993328"/>
    <w:rsid w:val="00995159"/>
    <w:rsid w:val="00996007"/>
    <w:rsid w:val="009967EE"/>
    <w:rsid w:val="009A02C3"/>
    <w:rsid w:val="009A18CB"/>
    <w:rsid w:val="009A3D40"/>
    <w:rsid w:val="009A4BA0"/>
    <w:rsid w:val="009B1C9C"/>
    <w:rsid w:val="009B38CA"/>
    <w:rsid w:val="009B48A2"/>
    <w:rsid w:val="009B6070"/>
    <w:rsid w:val="009B7AA7"/>
    <w:rsid w:val="009C1334"/>
    <w:rsid w:val="009C29F8"/>
    <w:rsid w:val="009C3805"/>
    <w:rsid w:val="009C6C89"/>
    <w:rsid w:val="009D0790"/>
    <w:rsid w:val="009D24CA"/>
    <w:rsid w:val="009D7FC0"/>
    <w:rsid w:val="009E39C8"/>
    <w:rsid w:val="009E7341"/>
    <w:rsid w:val="009F3025"/>
    <w:rsid w:val="00A022AA"/>
    <w:rsid w:val="00A109CC"/>
    <w:rsid w:val="00A10BB8"/>
    <w:rsid w:val="00A10F76"/>
    <w:rsid w:val="00A13A88"/>
    <w:rsid w:val="00A20171"/>
    <w:rsid w:val="00A248CD"/>
    <w:rsid w:val="00A26ED4"/>
    <w:rsid w:val="00A3567E"/>
    <w:rsid w:val="00A36E5C"/>
    <w:rsid w:val="00A40C50"/>
    <w:rsid w:val="00A431D0"/>
    <w:rsid w:val="00A51921"/>
    <w:rsid w:val="00A53E2F"/>
    <w:rsid w:val="00A735BB"/>
    <w:rsid w:val="00A77686"/>
    <w:rsid w:val="00A80F7C"/>
    <w:rsid w:val="00A8133E"/>
    <w:rsid w:val="00A82750"/>
    <w:rsid w:val="00A87B26"/>
    <w:rsid w:val="00A90C9A"/>
    <w:rsid w:val="00A9113E"/>
    <w:rsid w:val="00A946F3"/>
    <w:rsid w:val="00A95FE5"/>
    <w:rsid w:val="00A976BE"/>
    <w:rsid w:val="00A97BE1"/>
    <w:rsid w:val="00AA3318"/>
    <w:rsid w:val="00AA5F52"/>
    <w:rsid w:val="00AB1B42"/>
    <w:rsid w:val="00AB2884"/>
    <w:rsid w:val="00AB6117"/>
    <w:rsid w:val="00AB7A4D"/>
    <w:rsid w:val="00AC05E9"/>
    <w:rsid w:val="00AD5154"/>
    <w:rsid w:val="00AD5C28"/>
    <w:rsid w:val="00AD61A6"/>
    <w:rsid w:val="00AD6240"/>
    <w:rsid w:val="00AD6FBA"/>
    <w:rsid w:val="00AF1804"/>
    <w:rsid w:val="00AF3002"/>
    <w:rsid w:val="00AF4808"/>
    <w:rsid w:val="00AF67FE"/>
    <w:rsid w:val="00B01A5A"/>
    <w:rsid w:val="00B0207F"/>
    <w:rsid w:val="00B0276B"/>
    <w:rsid w:val="00B04DC1"/>
    <w:rsid w:val="00B07F18"/>
    <w:rsid w:val="00B110EB"/>
    <w:rsid w:val="00B12334"/>
    <w:rsid w:val="00B128F7"/>
    <w:rsid w:val="00B234A9"/>
    <w:rsid w:val="00B23F94"/>
    <w:rsid w:val="00B24441"/>
    <w:rsid w:val="00B25495"/>
    <w:rsid w:val="00B30328"/>
    <w:rsid w:val="00B32093"/>
    <w:rsid w:val="00B40444"/>
    <w:rsid w:val="00B40880"/>
    <w:rsid w:val="00B41135"/>
    <w:rsid w:val="00B45136"/>
    <w:rsid w:val="00B458EB"/>
    <w:rsid w:val="00B501B1"/>
    <w:rsid w:val="00B50B25"/>
    <w:rsid w:val="00B523D2"/>
    <w:rsid w:val="00B55D4B"/>
    <w:rsid w:val="00B56EC4"/>
    <w:rsid w:val="00B613AC"/>
    <w:rsid w:val="00B61BD6"/>
    <w:rsid w:val="00B637F8"/>
    <w:rsid w:val="00B66E0C"/>
    <w:rsid w:val="00B66F78"/>
    <w:rsid w:val="00B73ED7"/>
    <w:rsid w:val="00B82A88"/>
    <w:rsid w:val="00B906E3"/>
    <w:rsid w:val="00BA44AD"/>
    <w:rsid w:val="00BA6FC6"/>
    <w:rsid w:val="00BB0CCD"/>
    <w:rsid w:val="00BB5A5E"/>
    <w:rsid w:val="00BB6C87"/>
    <w:rsid w:val="00BB7C33"/>
    <w:rsid w:val="00BC1633"/>
    <w:rsid w:val="00BC4847"/>
    <w:rsid w:val="00BD09AF"/>
    <w:rsid w:val="00BD1367"/>
    <w:rsid w:val="00BD3221"/>
    <w:rsid w:val="00BD34EF"/>
    <w:rsid w:val="00BD55A8"/>
    <w:rsid w:val="00BE10FF"/>
    <w:rsid w:val="00BE401C"/>
    <w:rsid w:val="00BE43F2"/>
    <w:rsid w:val="00BE5E8F"/>
    <w:rsid w:val="00BE7E34"/>
    <w:rsid w:val="00BF0B96"/>
    <w:rsid w:val="00BF37CE"/>
    <w:rsid w:val="00BF65CE"/>
    <w:rsid w:val="00BF7D6B"/>
    <w:rsid w:val="00C00C23"/>
    <w:rsid w:val="00C01EFA"/>
    <w:rsid w:val="00C02563"/>
    <w:rsid w:val="00C03665"/>
    <w:rsid w:val="00C03D07"/>
    <w:rsid w:val="00C100AB"/>
    <w:rsid w:val="00C10239"/>
    <w:rsid w:val="00C1057C"/>
    <w:rsid w:val="00C11C91"/>
    <w:rsid w:val="00C1511F"/>
    <w:rsid w:val="00C16C39"/>
    <w:rsid w:val="00C16DBF"/>
    <w:rsid w:val="00C17A60"/>
    <w:rsid w:val="00C222B0"/>
    <w:rsid w:val="00C22F8E"/>
    <w:rsid w:val="00C4514B"/>
    <w:rsid w:val="00C460E1"/>
    <w:rsid w:val="00C6453B"/>
    <w:rsid w:val="00C717BC"/>
    <w:rsid w:val="00C72790"/>
    <w:rsid w:val="00C87094"/>
    <w:rsid w:val="00C87726"/>
    <w:rsid w:val="00C94DCC"/>
    <w:rsid w:val="00C95444"/>
    <w:rsid w:val="00C95702"/>
    <w:rsid w:val="00C96C8F"/>
    <w:rsid w:val="00CA1A7E"/>
    <w:rsid w:val="00CA3C77"/>
    <w:rsid w:val="00CA5864"/>
    <w:rsid w:val="00CA5B11"/>
    <w:rsid w:val="00CA69DC"/>
    <w:rsid w:val="00CB1D1C"/>
    <w:rsid w:val="00CC218C"/>
    <w:rsid w:val="00CC4A4C"/>
    <w:rsid w:val="00CC6E27"/>
    <w:rsid w:val="00CC79FF"/>
    <w:rsid w:val="00CD5A43"/>
    <w:rsid w:val="00CE3A37"/>
    <w:rsid w:val="00CE4753"/>
    <w:rsid w:val="00CF1B21"/>
    <w:rsid w:val="00CF5004"/>
    <w:rsid w:val="00CF7554"/>
    <w:rsid w:val="00D0373D"/>
    <w:rsid w:val="00D0567B"/>
    <w:rsid w:val="00D057C8"/>
    <w:rsid w:val="00D10C66"/>
    <w:rsid w:val="00D12D54"/>
    <w:rsid w:val="00D14635"/>
    <w:rsid w:val="00D21B78"/>
    <w:rsid w:val="00D3150A"/>
    <w:rsid w:val="00D3294F"/>
    <w:rsid w:val="00D36B23"/>
    <w:rsid w:val="00D43D85"/>
    <w:rsid w:val="00D44399"/>
    <w:rsid w:val="00D45DB5"/>
    <w:rsid w:val="00D5573C"/>
    <w:rsid w:val="00D6392B"/>
    <w:rsid w:val="00D645B2"/>
    <w:rsid w:val="00D657F9"/>
    <w:rsid w:val="00D674A6"/>
    <w:rsid w:val="00D769A8"/>
    <w:rsid w:val="00D8064F"/>
    <w:rsid w:val="00D81B78"/>
    <w:rsid w:val="00D8397B"/>
    <w:rsid w:val="00D83AC2"/>
    <w:rsid w:val="00D83CF0"/>
    <w:rsid w:val="00D86F5A"/>
    <w:rsid w:val="00D94C48"/>
    <w:rsid w:val="00D95863"/>
    <w:rsid w:val="00D95AE1"/>
    <w:rsid w:val="00D97567"/>
    <w:rsid w:val="00D97B5B"/>
    <w:rsid w:val="00DA1621"/>
    <w:rsid w:val="00DA25E1"/>
    <w:rsid w:val="00DA2E6F"/>
    <w:rsid w:val="00DA69E7"/>
    <w:rsid w:val="00DB542A"/>
    <w:rsid w:val="00DB652A"/>
    <w:rsid w:val="00DB678A"/>
    <w:rsid w:val="00DC7EDF"/>
    <w:rsid w:val="00DD2932"/>
    <w:rsid w:val="00DD6B9A"/>
    <w:rsid w:val="00DE13A2"/>
    <w:rsid w:val="00DE1D9C"/>
    <w:rsid w:val="00DE2553"/>
    <w:rsid w:val="00DE73B1"/>
    <w:rsid w:val="00DF0069"/>
    <w:rsid w:val="00DF16DD"/>
    <w:rsid w:val="00DF67C5"/>
    <w:rsid w:val="00DF79CA"/>
    <w:rsid w:val="00E02FDE"/>
    <w:rsid w:val="00E06EA9"/>
    <w:rsid w:val="00E12C9A"/>
    <w:rsid w:val="00E1725A"/>
    <w:rsid w:val="00E2384E"/>
    <w:rsid w:val="00E24067"/>
    <w:rsid w:val="00E309FB"/>
    <w:rsid w:val="00E31356"/>
    <w:rsid w:val="00E3659C"/>
    <w:rsid w:val="00E41012"/>
    <w:rsid w:val="00E458B5"/>
    <w:rsid w:val="00E476CC"/>
    <w:rsid w:val="00E51813"/>
    <w:rsid w:val="00E5530C"/>
    <w:rsid w:val="00E556D0"/>
    <w:rsid w:val="00E62666"/>
    <w:rsid w:val="00E63709"/>
    <w:rsid w:val="00E642DE"/>
    <w:rsid w:val="00E6578D"/>
    <w:rsid w:val="00E665DF"/>
    <w:rsid w:val="00E66B48"/>
    <w:rsid w:val="00E67359"/>
    <w:rsid w:val="00E72B1C"/>
    <w:rsid w:val="00E73BE1"/>
    <w:rsid w:val="00E769E5"/>
    <w:rsid w:val="00E77053"/>
    <w:rsid w:val="00E948FA"/>
    <w:rsid w:val="00EA4B7F"/>
    <w:rsid w:val="00EA6015"/>
    <w:rsid w:val="00EA77C3"/>
    <w:rsid w:val="00EB46FD"/>
    <w:rsid w:val="00EC1111"/>
    <w:rsid w:val="00EC2B1D"/>
    <w:rsid w:val="00ED0648"/>
    <w:rsid w:val="00ED38BC"/>
    <w:rsid w:val="00ED3935"/>
    <w:rsid w:val="00ED69DB"/>
    <w:rsid w:val="00EE0A90"/>
    <w:rsid w:val="00EE1D05"/>
    <w:rsid w:val="00EE3A7E"/>
    <w:rsid w:val="00EF35A3"/>
    <w:rsid w:val="00EF6879"/>
    <w:rsid w:val="00F07885"/>
    <w:rsid w:val="00F10E24"/>
    <w:rsid w:val="00F11CB9"/>
    <w:rsid w:val="00F20899"/>
    <w:rsid w:val="00F2105B"/>
    <w:rsid w:val="00F21B21"/>
    <w:rsid w:val="00F2283A"/>
    <w:rsid w:val="00F26D68"/>
    <w:rsid w:val="00F30771"/>
    <w:rsid w:val="00F313C8"/>
    <w:rsid w:val="00F35143"/>
    <w:rsid w:val="00F37B24"/>
    <w:rsid w:val="00F403D4"/>
    <w:rsid w:val="00F46D1A"/>
    <w:rsid w:val="00F54DF8"/>
    <w:rsid w:val="00F552B3"/>
    <w:rsid w:val="00F6329B"/>
    <w:rsid w:val="00F64F08"/>
    <w:rsid w:val="00F755E6"/>
    <w:rsid w:val="00F757B7"/>
    <w:rsid w:val="00F75B8B"/>
    <w:rsid w:val="00F81E76"/>
    <w:rsid w:val="00F84A38"/>
    <w:rsid w:val="00F868FF"/>
    <w:rsid w:val="00F87632"/>
    <w:rsid w:val="00F87F5E"/>
    <w:rsid w:val="00F94276"/>
    <w:rsid w:val="00F95119"/>
    <w:rsid w:val="00FA002A"/>
    <w:rsid w:val="00FB354C"/>
    <w:rsid w:val="00FB649A"/>
    <w:rsid w:val="00FC2B2D"/>
    <w:rsid w:val="00FC311C"/>
    <w:rsid w:val="00FC7052"/>
    <w:rsid w:val="00FC78E6"/>
    <w:rsid w:val="00FD32E6"/>
    <w:rsid w:val="00FD5472"/>
    <w:rsid w:val="00FD5D73"/>
    <w:rsid w:val="00FD7E23"/>
    <w:rsid w:val="00FE17B8"/>
    <w:rsid w:val="00FE1B87"/>
    <w:rsid w:val="00FE42A3"/>
    <w:rsid w:val="00FE52E3"/>
    <w:rsid w:val="00FE70CE"/>
    <w:rsid w:val="00FE7FBB"/>
    <w:rsid w:val="00FF021A"/>
    <w:rsid w:val="00FF0A92"/>
    <w:rsid w:val="00FF23B5"/>
    <w:rsid w:val="00FF25DF"/>
    <w:rsid w:val="00FF2E78"/>
    <w:rsid w:val="00FF53BB"/>
    <w:rsid w:val="6BB5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328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4"/>
    </w:rPr>
  </w:style>
  <w:style w:type="paragraph" w:styleId="1">
    <w:name w:val="heading 1"/>
    <w:basedOn w:val="a"/>
    <w:next w:val="a"/>
    <w:qFormat/>
    <w:rsid w:val="00B3032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30328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B30328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locked/>
    <w:rsid w:val="00BD1367"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30328"/>
    <w:rPr>
      <w:rFonts w:cs="Times New Roman"/>
    </w:rPr>
  </w:style>
  <w:style w:type="character" w:customStyle="1" w:styleId="Char">
    <w:name w:val="页脚 Char"/>
    <w:link w:val="a4"/>
    <w:locked/>
    <w:rsid w:val="00B30328"/>
    <w:rPr>
      <w:rFonts w:ascii="Times" w:eastAsia="方正仿宋_GBK" w:hAnsi="Times"/>
      <w:kern w:val="2"/>
      <w:sz w:val="30"/>
      <w:lang w:val="en-US" w:eastAsia="zh-CN"/>
    </w:rPr>
  </w:style>
  <w:style w:type="character" w:customStyle="1" w:styleId="Char0">
    <w:name w:val="页眉 Char"/>
    <w:link w:val="a5"/>
    <w:locked/>
    <w:rsid w:val="00B30328"/>
    <w:rPr>
      <w:rFonts w:ascii="Times" w:eastAsia="方正仿宋_GBK" w:hAnsi="Times"/>
      <w:kern w:val="2"/>
      <w:sz w:val="18"/>
      <w:lang w:val="en-US" w:eastAsia="zh-CN"/>
    </w:rPr>
  </w:style>
  <w:style w:type="character" w:customStyle="1" w:styleId="Char1">
    <w:name w:val="日期 Char"/>
    <w:link w:val="a6"/>
    <w:semiHidden/>
    <w:locked/>
    <w:rsid w:val="00B30328"/>
    <w:rPr>
      <w:rFonts w:eastAsia="宋体" w:hAnsi="Times"/>
      <w:b/>
      <w:kern w:val="2"/>
      <w:sz w:val="24"/>
      <w:lang w:val="en-US" w:eastAsia="zh-CN"/>
    </w:rPr>
  </w:style>
  <w:style w:type="character" w:customStyle="1" w:styleId="Char2">
    <w:name w:val="批注框文本 Char"/>
    <w:link w:val="a7"/>
    <w:locked/>
    <w:rsid w:val="00B30328"/>
    <w:rPr>
      <w:rFonts w:ascii="Times" w:eastAsia="方正仿宋_GBK" w:hAnsi="Times"/>
      <w:kern w:val="2"/>
      <w:sz w:val="18"/>
    </w:rPr>
  </w:style>
  <w:style w:type="character" w:customStyle="1" w:styleId="NoSpacingChar">
    <w:name w:val="No Spacing Char"/>
    <w:link w:val="10"/>
    <w:locked/>
    <w:rsid w:val="00B30328"/>
    <w:rPr>
      <w:rFonts w:ascii="Calibri" w:hAnsi="Calibri"/>
      <w:sz w:val="22"/>
      <w:szCs w:val="22"/>
      <w:lang w:val="en-US" w:eastAsia="zh-CN" w:bidi="ar-SA"/>
    </w:rPr>
  </w:style>
  <w:style w:type="paragraph" w:styleId="a7">
    <w:name w:val="Balloon Text"/>
    <w:basedOn w:val="a"/>
    <w:link w:val="Char2"/>
    <w:semiHidden/>
    <w:rsid w:val="00B30328"/>
    <w:pPr>
      <w:spacing w:line="240" w:lineRule="auto"/>
    </w:pPr>
    <w:rPr>
      <w:sz w:val="18"/>
    </w:rPr>
  </w:style>
  <w:style w:type="paragraph" w:styleId="a5">
    <w:name w:val="header"/>
    <w:basedOn w:val="a"/>
    <w:link w:val="Char0"/>
    <w:rsid w:val="00B3032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20">
    <w:name w:val="Body Text Indent 2"/>
    <w:basedOn w:val="a"/>
    <w:rsid w:val="00B30328"/>
    <w:pPr>
      <w:overflowPunct/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paragraph" w:styleId="a6">
    <w:name w:val="Date"/>
    <w:basedOn w:val="a"/>
    <w:next w:val="a"/>
    <w:link w:val="Char1"/>
    <w:rsid w:val="00B30328"/>
    <w:pPr>
      <w:overflowPunct/>
      <w:snapToGrid/>
      <w:spacing w:line="240" w:lineRule="auto"/>
      <w:ind w:leftChars="2500" w:left="100" w:firstLine="0"/>
    </w:pPr>
    <w:rPr>
      <w:rFonts w:ascii="Times New Roman" w:eastAsia="宋体"/>
      <w:b/>
      <w:sz w:val="24"/>
    </w:rPr>
  </w:style>
  <w:style w:type="paragraph" w:styleId="a8">
    <w:name w:val="Body Text Indent"/>
    <w:basedOn w:val="a"/>
    <w:rsid w:val="00B30328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a9">
    <w:name w:val="Plain Text"/>
    <w:basedOn w:val="a"/>
    <w:rsid w:val="00B30328"/>
    <w:pPr>
      <w:overflowPunct/>
      <w:snapToGrid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Char"/>
    <w:rsid w:val="00B30328"/>
    <w:pPr>
      <w:framePr w:wrap="auto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30">
    <w:name w:val="Body Text Indent 3"/>
    <w:basedOn w:val="a"/>
    <w:rsid w:val="00B30328"/>
    <w:pPr>
      <w:overflowPunct/>
      <w:snapToGrid/>
      <w:spacing w:line="440" w:lineRule="exact"/>
      <w:ind w:left="540" w:firstLineChars="192" w:firstLine="538"/>
    </w:pPr>
    <w:rPr>
      <w:rFonts w:ascii="Times New Roman" w:eastAsia="宋体"/>
      <w:sz w:val="28"/>
      <w:szCs w:val="24"/>
    </w:rPr>
  </w:style>
  <w:style w:type="paragraph" w:customStyle="1" w:styleId="5">
    <w:name w:val="标题5"/>
    <w:basedOn w:val="a"/>
    <w:next w:val="a"/>
    <w:rsid w:val="00B30328"/>
    <w:rPr>
      <w:rFonts w:ascii="方正楷体简体" w:eastAsia="方正楷体简体"/>
    </w:rPr>
  </w:style>
  <w:style w:type="paragraph" w:customStyle="1" w:styleId="11">
    <w:name w:val="标题1"/>
    <w:basedOn w:val="a"/>
    <w:next w:val="a"/>
    <w:link w:val="1Char"/>
    <w:rsid w:val="00B30328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21">
    <w:name w:val="标题2"/>
    <w:basedOn w:val="a"/>
    <w:next w:val="a"/>
    <w:rsid w:val="00B30328"/>
    <w:pPr>
      <w:ind w:firstLineChars="0" w:firstLine="0"/>
      <w:jc w:val="center"/>
    </w:pPr>
    <w:rPr>
      <w:rFonts w:ascii="方正楷体_GBK" w:eastAsia="方正楷体_GBK" w:hAnsi="Book Antiqua"/>
    </w:rPr>
  </w:style>
  <w:style w:type="paragraph" w:customStyle="1" w:styleId="31">
    <w:name w:val="标题3"/>
    <w:basedOn w:val="a"/>
    <w:next w:val="a"/>
    <w:rsid w:val="00B30328"/>
    <w:pPr>
      <w:adjustRightInd w:val="0"/>
    </w:pPr>
    <w:rPr>
      <w:rFonts w:ascii="方正黑体简体" w:eastAsia="方正黑体简体"/>
    </w:rPr>
  </w:style>
  <w:style w:type="paragraph" w:customStyle="1" w:styleId="40">
    <w:name w:val="标题4"/>
    <w:basedOn w:val="31"/>
    <w:next w:val="a"/>
    <w:rsid w:val="00B30328"/>
    <w:pPr>
      <w:jc w:val="center"/>
    </w:pPr>
  </w:style>
  <w:style w:type="paragraph" w:customStyle="1" w:styleId="22">
    <w:name w:val="干部标题2"/>
    <w:basedOn w:val="a"/>
    <w:rsid w:val="00B30328"/>
    <w:pPr>
      <w:overflowPunct/>
      <w:spacing w:line="240" w:lineRule="auto"/>
      <w:ind w:firstLineChars="0" w:firstLine="0"/>
      <w:jc w:val="center"/>
      <w:outlineLvl w:val="1"/>
    </w:pPr>
    <w:rPr>
      <w:rFonts w:ascii="Times New Roman" w:eastAsia="宋体" w:hAnsi="Times New Roman"/>
      <w:bCs/>
      <w:sz w:val="24"/>
      <w:szCs w:val="24"/>
    </w:rPr>
  </w:style>
  <w:style w:type="paragraph" w:customStyle="1" w:styleId="10">
    <w:name w:val="无间隔1"/>
    <w:link w:val="NoSpacingChar"/>
    <w:rsid w:val="00B30328"/>
    <w:rPr>
      <w:rFonts w:ascii="Calibri" w:hAnsi="Calibri"/>
      <w:sz w:val="22"/>
      <w:szCs w:val="22"/>
    </w:rPr>
  </w:style>
  <w:style w:type="paragraph" w:customStyle="1" w:styleId="font1style1">
    <w:name w:val="font1 style1"/>
    <w:basedOn w:val="a"/>
    <w:rsid w:val="00B30328"/>
    <w:pPr>
      <w:widowControl/>
      <w:overflowPunct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table" w:styleId="aa">
    <w:name w:val="Table Grid"/>
    <w:basedOn w:val="a1"/>
    <w:rsid w:val="00B30328"/>
    <w:pPr>
      <w:widowControl w:val="0"/>
      <w:overflowPunct w:val="0"/>
      <w:snapToGrid w:val="0"/>
      <w:spacing w:line="590" w:lineRule="exac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a"/>
    <w:rsid w:val="00E67359"/>
    <w:pPr>
      <w:widowControl/>
      <w:overflowPunct/>
      <w:snapToGrid/>
      <w:spacing w:after="160" w:line="240" w:lineRule="exact"/>
      <w:ind w:firstLineChars="0" w:firstLine="0"/>
      <w:jc w:val="left"/>
    </w:pPr>
    <w:rPr>
      <w:rFonts w:ascii="Arial" w:eastAsia="宋体" w:hAnsi="Arial" w:cs="Verdana"/>
      <w:b/>
      <w:kern w:val="0"/>
      <w:sz w:val="24"/>
      <w:szCs w:val="24"/>
      <w:lang w:eastAsia="en-US"/>
    </w:rPr>
  </w:style>
  <w:style w:type="paragraph" w:customStyle="1" w:styleId="Heading1">
    <w:name w:val="Heading #1"/>
    <w:next w:val="a"/>
    <w:rsid w:val="003C6F49"/>
    <w:pPr>
      <w:widowControl w:val="0"/>
      <w:shd w:val="clear" w:color="auto" w:fill="FFFFFF"/>
      <w:spacing w:after="60" w:line="574" w:lineRule="exact"/>
      <w:jc w:val="center"/>
      <w:outlineLvl w:val="0"/>
    </w:pPr>
    <w:rPr>
      <w:rFonts w:ascii="MingLiU" w:eastAsia="MingLiU" w:hAnsi="MingLiU" w:cs="MingLiU"/>
      <w:spacing w:val="-20"/>
      <w:sz w:val="34"/>
      <w:szCs w:val="34"/>
    </w:rPr>
  </w:style>
  <w:style w:type="character" w:customStyle="1" w:styleId="Bodytext2">
    <w:name w:val="Body text (2)_"/>
    <w:rsid w:val="003C6F49"/>
    <w:rPr>
      <w:spacing w:val="0"/>
      <w:u w:val="none"/>
    </w:rPr>
  </w:style>
  <w:style w:type="paragraph" w:customStyle="1" w:styleId="110">
    <w:name w:val="样式11"/>
    <w:basedOn w:val="a"/>
    <w:rsid w:val="003C6F49"/>
    <w:pPr>
      <w:overflowPunct/>
      <w:autoSpaceDE w:val="0"/>
      <w:autoSpaceDN w:val="0"/>
      <w:spacing w:line="567" w:lineRule="exact"/>
    </w:pPr>
    <w:rPr>
      <w:rFonts w:ascii="Times New Roman" w:eastAsia="方正黑体_GBK" w:hAnsi="Times New Roman"/>
      <w:sz w:val="32"/>
    </w:rPr>
  </w:style>
  <w:style w:type="character" w:customStyle="1" w:styleId="Heading10">
    <w:name w:val="Heading #1_"/>
    <w:rsid w:val="003C6F49"/>
    <w:rPr>
      <w:spacing w:val="-20"/>
      <w:sz w:val="34"/>
      <w:u w:val="none"/>
    </w:rPr>
  </w:style>
  <w:style w:type="character" w:customStyle="1" w:styleId="Bodytext2Spacing-2pt">
    <w:name w:val="Body text (2) + Spacing -2 pt"/>
    <w:rsid w:val="003C6F49"/>
    <w:rPr>
      <w:spacing w:val="-40"/>
      <w:sz w:val="24"/>
      <w:u w:val="none"/>
    </w:rPr>
  </w:style>
  <w:style w:type="paragraph" w:customStyle="1" w:styleId="Bodytext3">
    <w:name w:val="Body text (3)"/>
    <w:next w:val="a4"/>
    <w:rsid w:val="003C6F49"/>
    <w:pPr>
      <w:widowControl w:val="0"/>
      <w:shd w:val="clear" w:color="auto" w:fill="FFFFFF"/>
      <w:spacing w:line="465" w:lineRule="exact"/>
      <w:ind w:firstLine="540"/>
      <w:jc w:val="distribute"/>
    </w:pPr>
    <w:rPr>
      <w:rFonts w:ascii="MingLiU" w:eastAsia="MingLiU" w:hAnsi="MingLiU" w:cs="MingLiU"/>
      <w:b/>
      <w:bCs/>
      <w:spacing w:val="-10"/>
      <w:sz w:val="24"/>
      <w:szCs w:val="24"/>
    </w:rPr>
  </w:style>
  <w:style w:type="character" w:customStyle="1" w:styleId="Bodytext30">
    <w:name w:val="Body text (3)_"/>
    <w:rsid w:val="003C6F49"/>
    <w:rPr>
      <w:b/>
      <w:spacing w:val="-10"/>
      <w:sz w:val="24"/>
      <w:u w:val="none"/>
    </w:rPr>
  </w:style>
  <w:style w:type="paragraph" w:customStyle="1" w:styleId="Bodytext21">
    <w:name w:val="Body text (2)1"/>
    <w:next w:val="a5"/>
    <w:rsid w:val="003C6F49"/>
    <w:pPr>
      <w:widowControl w:val="0"/>
      <w:shd w:val="clear" w:color="auto" w:fill="FFFFFF"/>
      <w:spacing w:before="60" w:line="465" w:lineRule="exact"/>
      <w:ind w:hanging="1180"/>
      <w:jc w:val="distribute"/>
    </w:pPr>
    <w:rPr>
      <w:rFonts w:ascii="MingLiU" w:eastAsia="MingLiU" w:hAnsi="MingLiU" w:cs="MingLiU"/>
      <w:sz w:val="24"/>
      <w:szCs w:val="24"/>
    </w:rPr>
  </w:style>
  <w:style w:type="paragraph" w:customStyle="1" w:styleId="12">
    <w:name w:val="样式12"/>
    <w:basedOn w:val="a"/>
    <w:rsid w:val="00132F86"/>
    <w:pPr>
      <w:overflowPunct/>
      <w:autoSpaceDE w:val="0"/>
      <w:autoSpaceDN w:val="0"/>
      <w:spacing w:line="600" w:lineRule="exact"/>
      <w:ind w:firstLineChars="0" w:firstLine="0"/>
      <w:jc w:val="center"/>
    </w:pPr>
    <w:rPr>
      <w:rFonts w:ascii="Times New Roman" w:eastAsia="方正小标宋_GBK" w:hAnsi="Times New Roman"/>
      <w:sz w:val="44"/>
    </w:rPr>
  </w:style>
  <w:style w:type="paragraph" w:styleId="ab">
    <w:name w:val="Normal Indent"/>
    <w:basedOn w:val="a"/>
    <w:rsid w:val="00F95119"/>
    <w:pPr>
      <w:overflowPunct/>
      <w:snapToGrid/>
      <w:spacing w:line="240" w:lineRule="auto"/>
      <w:ind w:firstLineChars="0" w:firstLine="420"/>
    </w:pPr>
    <w:rPr>
      <w:rFonts w:ascii="Calibri" w:eastAsia="宋体" w:hAnsi="Calibri"/>
      <w:sz w:val="21"/>
      <w:szCs w:val="21"/>
    </w:rPr>
  </w:style>
  <w:style w:type="character" w:customStyle="1" w:styleId="1Char">
    <w:name w:val="标题1 Char"/>
    <w:basedOn w:val="a0"/>
    <w:link w:val="11"/>
    <w:locked/>
    <w:rsid w:val="00C00C23"/>
    <w:rPr>
      <w:rFonts w:ascii="方正小标宋_GBK" w:eastAsia="方正小标宋_GBK" w:hAnsi="Times" w:cs="Times New Roman"/>
      <w:kern w:val="2"/>
      <w:sz w:val="44"/>
      <w:lang w:val="en-US" w:eastAsia="zh-CN" w:bidi="ar-SA"/>
    </w:rPr>
  </w:style>
  <w:style w:type="paragraph" w:customStyle="1" w:styleId="ac">
    <w:name w:val="印发栏"/>
    <w:basedOn w:val="ab"/>
    <w:rsid w:val="007B748D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/>
      <w:jc w:val="left"/>
    </w:pPr>
    <w:rPr>
      <w:rFonts w:ascii="Times New Roman" w:eastAsia="方正仿宋_GBK" w:hAnsi="Times New Roman"/>
      <w:kern w:val="0"/>
      <w:sz w:val="32"/>
      <w:szCs w:val="20"/>
    </w:rPr>
  </w:style>
  <w:style w:type="character" w:styleId="ad">
    <w:name w:val="Hyperlink"/>
    <w:basedOn w:val="a0"/>
    <w:rsid w:val="008B327B"/>
    <w:rPr>
      <w:rFonts w:cs="Times New Roman"/>
      <w:color w:val="0000FF"/>
      <w:u w:val="single"/>
    </w:rPr>
  </w:style>
  <w:style w:type="paragraph" w:customStyle="1" w:styleId="CharCharCharCharCharCharCharCharCharCharCharCharChar0">
    <w:name w:val="Char Char Char Char Char Char Char Char Char Char Char Char Char"/>
    <w:basedOn w:val="a"/>
    <w:rsid w:val="00BD1367"/>
    <w:pPr>
      <w:widowControl/>
      <w:overflowPunct/>
      <w:snapToGrid/>
      <w:spacing w:after="16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A4&#65288;&#2603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A4（新）</Template>
  <TotalTime>11</TotalTime>
  <Pages>8</Pages>
  <Words>550</Words>
  <Characters>3136</Characters>
  <Application>Microsoft Office Word</Application>
  <DocSecurity>0</DocSecurity>
  <Lines>26</Lines>
  <Paragraphs>7</Paragraphs>
  <ScaleCrop>false</ScaleCrop>
  <Company>Lenovo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微软用户</dc:creator>
  <cp:lastModifiedBy>HUAWEI</cp:lastModifiedBy>
  <cp:revision>4</cp:revision>
  <cp:lastPrinted>2021-08-30T08:44:00Z</cp:lastPrinted>
  <dcterms:created xsi:type="dcterms:W3CDTF">2021-08-31T00:45:00Z</dcterms:created>
  <dcterms:modified xsi:type="dcterms:W3CDTF">2021-08-31T01:04:00Z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